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87DA" w14:textId="2667D51E" w:rsidR="00533299" w:rsidRPr="00C4026F" w:rsidRDefault="00DD053E" w:rsidP="00DD053E">
      <w:pPr>
        <w:tabs>
          <w:tab w:val="center" w:pos="4820"/>
        </w:tabs>
        <w:spacing w:after="0"/>
        <w:ind w:left="0" w:right="0" w:firstLine="0"/>
        <w:rPr>
          <w:rFonts w:ascii="Calibri Light" w:hAnsi="Calibri Light" w:cs="Calibri Light"/>
          <w:color w:val="000000"/>
          <w:sz w:val="24"/>
        </w:rPr>
      </w:pPr>
      <w:r>
        <w:rPr>
          <w:rFonts w:ascii="Calibri Light" w:hAnsi="Calibri Light" w:cs="Calibri Light"/>
          <w:color w:val="000000"/>
          <w:sz w:val="24"/>
        </w:rPr>
        <w:t xml:space="preserve"> </w:t>
      </w:r>
      <w:r>
        <w:rPr>
          <w:rFonts w:ascii="Calibri Light" w:hAnsi="Calibri Light" w:cs="Calibri Light"/>
          <w:color w:val="000000"/>
          <w:sz w:val="24"/>
        </w:rPr>
        <w:tab/>
      </w:r>
      <w:r w:rsidR="00533299" w:rsidRPr="00C4026F">
        <w:rPr>
          <w:rFonts w:ascii="Calibri Light" w:hAnsi="Calibri Light" w:cs="Calibri Light"/>
          <w:color w:val="000000"/>
          <w:sz w:val="24"/>
        </w:rPr>
        <w:t>Az Érték és Minőség Nagydíj Tanúsító Védjegy elnyerésére 202</w:t>
      </w:r>
      <w:r w:rsidR="00533299">
        <w:rPr>
          <w:rFonts w:ascii="Calibri Light" w:hAnsi="Calibri Light" w:cs="Calibri Light"/>
          <w:color w:val="000000"/>
          <w:sz w:val="24"/>
        </w:rPr>
        <w:t>5</w:t>
      </w:r>
      <w:r w:rsidR="00533299" w:rsidRPr="00C4026F">
        <w:rPr>
          <w:rFonts w:ascii="Calibri Light" w:hAnsi="Calibri Light" w:cs="Calibri Light"/>
          <w:color w:val="000000"/>
          <w:sz w:val="24"/>
        </w:rPr>
        <w:t>-ben kiírt pályázat</w:t>
      </w:r>
    </w:p>
    <w:p w14:paraId="21035BBD" w14:textId="6199EB8E" w:rsidR="00533299" w:rsidRPr="00547791" w:rsidRDefault="00DD053E" w:rsidP="00DD053E">
      <w:pPr>
        <w:tabs>
          <w:tab w:val="center" w:pos="4820"/>
        </w:tabs>
        <w:spacing w:after="0"/>
        <w:ind w:left="0" w:right="0" w:firstLine="0"/>
        <w:rPr>
          <w:rFonts w:ascii="Calibri Light" w:hAnsi="Calibri Light" w:cs="Calibri Light"/>
          <w:color w:val="auto"/>
          <w:sz w:val="24"/>
        </w:rPr>
      </w:pPr>
      <w:r>
        <w:rPr>
          <w:rFonts w:ascii="Calibri Light" w:hAnsi="Calibri Light" w:cs="Calibri Light"/>
          <w:sz w:val="24"/>
        </w:rPr>
        <w:tab/>
      </w:r>
      <w:r w:rsidR="00533299" w:rsidRPr="00C4026F">
        <w:rPr>
          <w:rFonts w:ascii="Calibri Light" w:hAnsi="Calibri Light" w:cs="Calibri Light"/>
          <w:sz w:val="24"/>
        </w:rPr>
        <w:t xml:space="preserve">Pályázati Felhívása és </w:t>
      </w:r>
      <w:r w:rsidR="00533299" w:rsidRPr="00547791">
        <w:rPr>
          <w:rFonts w:ascii="Calibri Light" w:hAnsi="Calibri Light" w:cs="Calibri Light"/>
          <w:color w:val="auto"/>
          <w:sz w:val="24"/>
        </w:rPr>
        <w:t>Eljárásrendje 4.2.3. pont szerinti 2.sz. Melléklet</w:t>
      </w:r>
    </w:p>
    <w:p w14:paraId="18E31537" w14:textId="7DF6605D" w:rsidR="00533299" w:rsidRPr="008165A7" w:rsidRDefault="00DD053E" w:rsidP="00DD053E">
      <w:pPr>
        <w:tabs>
          <w:tab w:val="center" w:pos="4820"/>
        </w:tabs>
        <w:spacing w:before="240" w:after="240"/>
        <w:ind w:left="-11" w:right="0" w:firstLine="0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ab/>
      </w:r>
      <w:r w:rsidR="00533299" w:rsidRPr="008165A7">
        <w:rPr>
          <w:rFonts w:ascii="Calibri Light" w:hAnsi="Calibri Light" w:cs="Calibri Light"/>
          <w:b/>
          <w:bCs/>
          <w:sz w:val="36"/>
          <w:szCs w:val="36"/>
        </w:rPr>
        <w:t>NYILATKOZATOK</w:t>
      </w:r>
    </w:p>
    <w:p w14:paraId="5AB19142" w14:textId="77777777" w:rsidR="00533299" w:rsidRPr="008165A7" w:rsidRDefault="00533299" w:rsidP="006C286F">
      <w:pPr>
        <w:spacing w:before="240" w:after="120"/>
        <w:ind w:left="0" w:right="0" w:firstLine="0"/>
        <w:jc w:val="center"/>
        <w:rPr>
          <w:rFonts w:ascii="Calibri Light" w:hAnsi="Calibri Light" w:cs="Calibri Light"/>
          <w:sz w:val="23"/>
          <w:szCs w:val="23"/>
        </w:rPr>
      </w:pPr>
      <w:r w:rsidRPr="008165A7">
        <w:rPr>
          <w:rFonts w:ascii="Calibri Light" w:hAnsi="Calibri Light" w:cs="Calibri Light"/>
          <w:sz w:val="23"/>
          <w:szCs w:val="23"/>
        </w:rPr>
        <w:t>Alulírott</w:t>
      </w:r>
    </w:p>
    <w:sdt>
      <w:sdtPr>
        <w:rPr>
          <w:color w:val="0F4761" w:themeColor="accent1" w:themeShade="BF"/>
        </w:rPr>
        <w:id w:val="619340036"/>
        <w:placeholder>
          <w:docPart w:val="16D82438512B4731BB9644544169EDD5"/>
        </w:placeholder>
        <w:showingPlcHdr/>
        <w:text/>
      </w:sdtPr>
      <w:sdtContent>
        <w:p w14:paraId="1D1B3F38" w14:textId="5179DD78" w:rsidR="00234BA3" w:rsidRPr="00862BAE" w:rsidRDefault="00234BA3" w:rsidP="00862BAE">
          <w:pPr>
            <w:pStyle w:val="rlap"/>
            <w:rPr>
              <w:color w:val="auto"/>
              <w:sz w:val="23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</w:pPr>
          <w:r w:rsidRPr="00862BAE">
            <w:rPr>
              <w:rStyle w:val="rlapChar"/>
              <w:color w:val="0F4761" w:themeColor="accent1" w:themeShade="BF"/>
              <w:szCs w:val="26"/>
            </w:rPr>
            <w:t>………………………………………………………………………………</w:t>
          </w:r>
        </w:p>
      </w:sdtContent>
    </w:sdt>
    <w:p w14:paraId="4E454D7C" w14:textId="7B6998E3" w:rsidR="00533299" w:rsidRPr="005B04B0" w:rsidRDefault="00533299" w:rsidP="005B04B0">
      <w:pPr>
        <w:spacing w:after="120"/>
        <w:ind w:left="0" w:right="0" w:firstLine="0"/>
        <w:jc w:val="center"/>
        <w:rPr>
          <w:rFonts w:ascii="Calibri Light" w:hAnsi="Calibri Light" w:cs="Calibri Light"/>
          <w:sz w:val="23"/>
          <w:szCs w:val="23"/>
        </w:rPr>
      </w:pPr>
      <w:r w:rsidRPr="005B04B0">
        <w:rPr>
          <w:rFonts w:ascii="Calibri Light" w:hAnsi="Calibri Light" w:cs="Calibri Light"/>
          <w:sz w:val="23"/>
          <w:szCs w:val="23"/>
        </w:rPr>
        <w:t>/cégjegyzésre jogosult képviselő neve, beosztása/</w:t>
      </w:r>
    </w:p>
    <w:p w14:paraId="53BA7CA4" w14:textId="069E0C00" w:rsidR="00533299" w:rsidRPr="002334C1" w:rsidRDefault="00533299" w:rsidP="005B04B0">
      <w:pPr>
        <w:spacing w:before="120" w:after="0"/>
        <w:ind w:left="0" w:right="-1" w:firstLine="0"/>
        <w:jc w:val="center"/>
        <w:rPr>
          <w:color w:val="auto"/>
          <w:sz w:val="23"/>
          <w:szCs w:val="23"/>
        </w:rPr>
      </w:pPr>
      <w:r w:rsidRPr="005B04B0">
        <w:rPr>
          <w:rFonts w:ascii="Calibri Light" w:hAnsi="Calibri Light" w:cs="Calibri Light"/>
          <w:sz w:val="23"/>
          <w:szCs w:val="23"/>
        </w:rPr>
        <w:t>a(z)</w:t>
      </w:r>
      <w:r w:rsidR="00CC3CEA" w:rsidRPr="00CC3CEA">
        <w:rPr>
          <w:rStyle w:val="rlapBChar"/>
          <w:sz w:val="23"/>
        </w:rPr>
        <w:t xml:space="preserve"> </w:t>
      </w:r>
      <w:sdt>
        <w:sdtPr>
          <w:rPr>
            <w:rStyle w:val="rlapBChar"/>
          </w:rPr>
          <w:id w:val="1441101589"/>
          <w:placeholder>
            <w:docPart w:val="6FE8C971668642A8A5C17E70D5949FE2"/>
          </w:placeholder>
          <w:showingPlcHdr/>
        </w:sdtPr>
        <w:sdtContent>
          <w:r w:rsidR="00590D0E" w:rsidRPr="00614283">
            <w:rPr>
              <w:rStyle w:val="rlapBChar"/>
            </w:rPr>
            <w:t>………………………………………………………………………………</w:t>
          </w:r>
        </w:sdtContent>
      </w:sdt>
    </w:p>
    <w:p w14:paraId="344C7D51" w14:textId="7E58D736" w:rsidR="00533299" w:rsidRPr="005B04B0" w:rsidRDefault="00533299" w:rsidP="005B04B0">
      <w:pPr>
        <w:spacing w:after="120"/>
        <w:ind w:left="0" w:right="0" w:firstLine="0"/>
        <w:jc w:val="center"/>
        <w:rPr>
          <w:rFonts w:ascii="Calibri Light" w:hAnsi="Calibri Light" w:cs="Calibri Light"/>
          <w:sz w:val="23"/>
          <w:szCs w:val="23"/>
        </w:rPr>
      </w:pPr>
      <w:r w:rsidRPr="005B04B0">
        <w:rPr>
          <w:rFonts w:ascii="Calibri Light" w:hAnsi="Calibri Light" w:cs="Calibri Light"/>
          <w:sz w:val="23"/>
          <w:szCs w:val="23"/>
        </w:rPr>
        <w:t>/pályázó társaság neve/</w:t>
      </w:r>
    </w:p>
    <w:p w14:paraId="757048D1" w14:textId="66225E02" w:rsidR="00533299" w:rsidRPr="005B04B0" w:rsidRDefault="00533299" w:rsidP="006C286F">
      <w:pPr>
        <w:spacing w:before="120" w:after="120"/>
        <w:ind w:left="0" w:right="-1" w:firstLine="0"/>
        <w:jc w:val="center"/>
        <w:rPr>
          <w:rFonts w:ascii="Calibri Light" w:hAnsi="Calibri Light" w:cs="Calibri Light"/>
          <w:sz w:val="23"/>
          <w:szCs w:val="23"/>
        </w:rPr>
      </w:pPr>
      <w:r w:rsidRPr="005B04B0">
        <w:rPr>
          <w:rFonts w:ascii="Calibri Light" w:hAnsi="Calibri Light" w:cs="Calibri Light"/>
          <w:sz w:val="23"/>
          <w:szCs w:val="23"/>
        </w:rPr>
        <w:t xml:space="preserve">(cégjegyzék szám: </w:t>
      </w:r>
      <w:sdt>
        <w:sdtPr>
          <w:rPr>
            <w:rStyle w:val="rlapChar"/>
            <w:color w:val="0F4761" w:themeColor="accent1" w:themeShade="BF"/>
          </w:rPr>
          <w:id w:val="1253477815"/>
          <w:placeholder>
            <w:docPart w:val="830C99D455B1469BA2283523B9688630"/>
          </w:placeholder>
          <w:showingPlcHdr/>
        </w:sdtPr>
        <w:sdtContent>
          <w:r w:rsidR="00590D0E" w:rsidRPr="00590D0E">
            <w:rPr>
              <w:rStyle w:val="rlapChar"/>
              <w:color w:val="0F4761" w:themeColor="accent1" w:themeShade="BF"/>
            </w:rPr>
            <w:t>…………………………</w:t>
          </w:r>
        </w:sdtContent>
      </w:sdt>
      <w:r w:rsidRPr="005B04B0">
        <w:rPr>
          <w:rFonts w:ascii="Calibri Light" w:hAnsi="Calibri Light" w:cs="Calibri Light"/>
          <w:sz w:val="23"/>
          <w:szCs w:val="23"/>
        </w:rPr>
        <w:t xml:space="preserve">, adószám: </w:t>
      </w:r>
      <w:sdt>
        <w:sdtPr>
          <w:rPr>
            <w:rStyle w:val="rlapChar"/>
            <w:color w:val="0F4761" w:themeColor="accent1" w:themeShade="BF"/>
          </w:rPr>
          <w:id w:val="-313567293"/>
          <w:placeholder>
            <w:docPart w:val="AD475205475C40ADB1733F0BDE78AE6B"/>
          </w:placeholder>
          <w:showingPlcHdr/>
        </w:sdtPr>
        <w:sdtContent>
          <w:r w:rsidR="00590D0E" w:rsidRPr="00590D0E">
            <w:rPr>
              <w:rStyle w:val="rlapChar"/>
              <w:color w:val="0F4761" w:themeColor="accent1" w:themeShade="BF"/>
            </w:rPr>
            <w:t>…………………………</w:t>
          </w:r>
        </w:sdtContent>
      </w:sdt>
      <w:r w:rsidRPr="005B04B0">
        <w:rPr>
          <w:rFonts w:ascii="Calibri Light" w:hAnsi="Calibri Light" w:cs="Calibri Light"/>
          <w:sz w:val="23"/>
          <w:szCs w:val="23"/>
        </w:rPr>
        <w:t>), mint Pályázó nevében</w:t>
      </w:r>
    </w:p>
    <w:p w14:paraId="76A45A15" w14:textId="679FDFAC" w:rsidR="000321C4" w:rsidRPr="005B04B0" w:rsidRDefault="00533299" w:rsidP="00400CF7">
      <w:pPr>
        <w:spacing w:before="120" w:after="0"/>
        <w:ind w:left="0" w:right="-1" w:firstLine="0"/>
        <w:jc w:val="center"/>
        <w:rPr>
          <w:sz w:val="23"/>
          <w:szCs w:val="23"/>
        </w:rPr>
      </w:pPr>
      <w:r w:rsidRPr="005B04B0">
        <w:rPr>
          <w:rFonts w:ascii="Calibri Light" w:hAnsi="Calibri Light" w:cs="Calibri Light"/>
          <w:sz w:val="23"/>
          <w:szCs w:val="23"/>
        </w:rPr>
        <w:t>a(z)</w:t>
      </w:r>
      <w:r w:rsidR="00256415" w:rsidRPr="005B04B0">
        <w:rPr>
          <w:rFonts w:ascii="Calibri Light" w:hAnsi="Calibri Light" w:cs="Calibri Light"/>
          <w:sz w:val="23"/>
          <w:szCs w:val="23"/>
        </w:rPr>
        <w:t xml:space="preserve"> </w:t>
      </w:r>
      <w:sdt>
        <w:sdtPr>
          <w:rPr>
            <w:rStyle w:val="rlapBChar"/>
          </w:rPr>
          <w:id w:val="-1222447615"/>
          <w:placeholder>
            <w:docPart w:val="476131CFB6AC439E96894C06C4B69D94"/>
          </w:placeholder>
          <w:showingPlcHdr/>
        </w:sdtPr>
        <w:sdtContent>
          <w:r w:rsidR="00590D0E" w:rsidRPr="00400CF7">
            <w:rPr>
              <w:rStyle w:val="rlapBChar"/>
            </w:rPr>
            <w:t>………………………………………………………………………………</w:t>
          </w:r>
        </w:sdtContent>
      </w:sdt>
    </w:p>
    <w:p w14:paraId="71F42D45" w14:textId="3A31046F" w:rsidR="00400CF7" w:rsidRDefault="00400CF7" w:rsidP="00400CF7">
      <w:pPr>
        <w:spacing w:after="0"/>
        <w:ind w:left="0" w:right="0" w:hanging="11"/>
        <w:jc w:val="center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>/pályázat tárgya/</w:t>
      </w:r>
    </w:p>
    <w:p w14:paraId="5B2C1B2F" w14:textId="2BB8F74E" w:rsidR="00533299" w:rsidRPr="005B04B0" w:rsidRDefault="00533299" w:rsidP="00640D5C">
      <w:pPr>
        <w:spacing w:before="240" w:after="0"/>
        <w:ind w:left="-273" w:right="-284" w:hanging="11"/>
        <w:jc w:val="both"/>
        <w:rPr>
          <w:rFonts w:ascii="Calibri Light" w:hAnsi="Calibri Light" w:cs="Calibri Light"/>
          <w:sz w:val="23"/>
          <w:szCs w:val="23"/>
        </w:rPr>
      </w:pPr>
      <w:r w:rsidRPr="005B04B0">
        <w:rPr>
          <w:rFonts w:ascii="Calibri Light" w:hAnsi="Calibri Light" w:cs="Calibri Light"/>
          <w:sz w:val="23"/>
          <w:szCs w:val="23"/>
        </w:rPr>
        <w:t>megnevezésű pályázott termék/termékcsalád, szoftver, szolgáltatás vonatkozásában az alábbi nyilatkozatokat teszem:</w:t>
      </w:r>
    </w:p>
    <w:p w14:paraId="461BD1F6" w14:textId="77777777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Nyilatkozom, hogy a Pályázó hozzájárul a Pályázat pályázati dokumentációjában közölt adatainak kezeléséhez a mindenkor hatályos adatvédelmi törvényben foglaltaknak megfelelően.</w:t>
      </w:r>
    </w:p>
    <w:p w14:paraId="345295D2" w14:textId="77777777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Nyilatkozom, hogy a Pályázó elfogadja a pályázati felhívásban és a pályázati feltételekben foglaltakat.</w:t>
      </w:r>
    </w:p>
    <w:p w14:paraId="5F4A6FC1" w14:textId="29A665FE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Nyilatkozom, hogy a Pályázó - termékei, szolgáltatásai minőségével, biztonságával kapcsolatban - nem állt hatósági ellenőrzés alatt tárgyévben a pályázat benyújtásának időpontjáig, valamint az azt megelőző évben.</w:t>
      </w:r>
    </w:p>
    <w:p w14:paraId="45AE307B" w14:textId="77777777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Nyilatkozom, hogy a pályázati anyag, valamint a pályázott termék/termékcsalád, szoftver, szolgáltatás harmadik személy szerzői jogait nem sérti. Ha erre alapozva harmadik személy a pályázat kiíróival szemben igényt érvényesít, úgy a Pályázó közvetlen helytállási kötelezettséget vállal.</w:t>
      </w:r>
    </w:p>
    <w:p w14:paraId="4686B1B4" w14:textId="77777777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Nyilatkozom, hogy a Pályázó a hatályos tűzvédelmi előírásokat és szabályokat betartja.</w:t>
      </w:r>
    </w:p>
    <w:p w14:paraId="385C2A1F" w14:textId="77777777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Büntetőjogi felelősségem teljes tudatában nyilatkozom, hogy a Pályázónak nincs lejárt, vagy meg nem fizetett köztartozása, nem áll bírságolás, elmarasztalás, csőd, felszámolás, végelszámolás és más hatósági eljárás alatt (beleértve a fogyasztóvédelmi, munkavédelmi és tűzvédelmi ellenőrzéseket is).</w:t>
      </w:r>
    </w:p>
    <w:p w14:paraId="42C8B809" w14:textId="77777777" w:rsidR="00533299" w:rsidRPr="00547791" w:rsidRDefault="00533299" w:rsidP="00640D5C">
      <w:pPr>
        <w:pStyle w:val="Listaszerbekezds"/>
        <w:numPr>
          <w:ilvl w:val="0"/>
          <w:numId w:val="1"/>
        </w:numPr>
        <w:tabs>
          <w:tab w:val="left" w:pos="0"/>
        </w:tabs>
        <w:spacing w:after="0"/>
        <w:ind w:left="0" w:right="-285" w:hanging="295"/>
        <w:contextualSpacing w:val="0"/>
        <w:rPr>
          <w:rFonts w:ascii="Calibri Light" w:hAnsi="Calibri Light" w:cs="Calibri Light"/>
          <w:sz w:val="23"/>
          <w:szCs w:val="23"/>
        </w:rPr>
      </w:pPr>
      <w:bookmarkStart w:id="0" w:name="_Hlk169253302"/>
      <w:r w:rsidRPr="004A28DA">
        <w:rPr>
          <w:rFonts w:ascii="Calibri Light" w:hAnsi="Calibri Light" w:cs="Calibri Light"/>
          <w:sz w:val="23"/>
          <w:szCs w:val="23"/>
        </w:rPr>
        <w:t>Büntetőjogi felelősségem teljes tudatában nyilatkozom, hogy a pályázati dokumentációban lévő dokumentummásolatok az eredetivel mindenben megegyeznek, az eredeti példányok a Pályázó székhelyén vagy telephelyén megtalálhatók, a Pályázati Titkárság munkatársai vagy a felkért szakértők kérésére a helyszínen megtekinthetők</w:t>
      </w:r>
      <w:bookmarkEnd w:id="0"/>
      <w:r w:rsidRPr="004A28DA">
        <w:rPr>
          <w:rFonts w:ascii="Calibri Light" w:hAnsi="Calibri Light" w:cs="Calibri Light"/>
          <w:sz w:val="23"/>
          <w:szCs w:val="23"/>
        </w:rPr>
        <w:t>.</w:t>
      </w:r>
    </w:p>
    <w:p w14:paraId="294903C4" w14:textId="0EAD691C" w:rsidR="00533299" w:rsidRDefault="00533299" w:rsidP="00533299">
      <w:pPr>
        <w:spacing w:before="360" w:after="0" w:line="240" w:lineRule="auto"/>
        <w:ind w:left="0" w:right="0" w:hanging="11"/>
        <w:jc w:val="both"/>
        <w:rPr>
          <w:rFonts w:ascii="Calibri Light" w:hAnsi="Calibri Light" w:cs="Calibri Light"/>
          <w:sz w:val="20"/>
          <w:szCs w:val="20"/>
        </w:rPr>
      </w:pPr>
      <w:r w:rsidRPr="00547791">
        <w:rPr>
          <w:rFonts w:ascii="Calibri Light" w:hAnsi="Calibri Light" w:cs="Calibri Light"/>
          <w:sz w:val="23"/>
          <w:szCs w:val="23"/>
        </w:rPr>
        <w:t xml:space="preserve">Dátum: </w:t>
      </w:r>
      <w:sdt>
        <w:sdtPr>
          <w:rPr>
            <w:rStyle w:val="rlapChar"/>
            <w:color w:val="0F4761" w:themeColor="accent1" w:themeShade="BF"/>
          </w:rPr>
          <w:id w:val="-497891181"/>
          <w:placeholder>
            <w:docPart w:val="124F822E8A3A433089EE3FB67B793ECE"/>
          </w:placeholder>
          <w:showingPlcHdr/>
        </w:sdtPr>
        <w:sdtContent>
          <w:r w:rsidR="003F03E5" w:rsidRPr="003F03E5">
            <w:rPr>
              <w:rStyle w:val="rlapChar"/>
              <w:color w:val="0F4761" w:themeColor="accent1" w:themeShade="BF"/>
            </w:rPr>
            <w:t>……………</w:t>
          </w:r>
          <w:r w:rsidR="006C286F">
            <w:rPr>
              <w:rStyle w:val="rlapChar"/>
              <w:color w:val="0F4761" w:themeColor="accent1" w:themeShade="BF"/>
            </w:rPr>
            <w:t>……………</w:t>
          </w:r>
        </w:sdtContent>
      </w:sdt>
      <w:r w:rsidRPr="00547791">
        <w:rPr>
          <w:rFonts w:ascii="Calibri Light" w:hAnsi="Calibri Light" w:cs="Calibri Light"/>
          <w:sz w:val="23"/>
          <w:szCs w:val="23"/>
        </w:rPr>
        <w:t>,</w:t>
      </w:r>
      <w:r w:rsidR="006C286F" w:rsidRPr="006C286F">
        <w:rPr>
          <w:rStyle w:val="rlapChar"/>
          <w:color w:val="0F4761" w:themeColor="accent1" w:themeShade="BF"/>
        </w:rPr>
        <w:t xml:space="preserve"> </w:t>
      </w:r>
      <w:sdt>
        <w:sdtPr>
          <w:rPr>
            <w:rStyle w:val="rlapChar"/>
            <w:color w:val="0F4761" w:themeColor="accent1" w:themeShade="BF"/>
          </w:rPr>
          <w:id w:val="-1184670436"/>
          <w:placeholder>
            <w:docPart w:val="A0BCC6DE59B246359CA37FE7A9781F66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Content>
          <w:r w:rsidR="006C286F" w:rsidRPr="004A07D6">
            <w:rPr>
              <w:rStyle w:val="rlapChar"/>
              <w:color w:val="0F4761" w:themeColor="accent1" w:themeShade="BF"/>
            </w:rPr>
            <w:t>……</w:t>
          </w:r>
          <w:r w:rsidR="006C286F">
            <w:rPr>
              <w:rStyle w:val="rlapChar"/>
              <w:color w:val="0F4761" w:themeColor="accent1" w:themeShade="BF"/>
            </w:rPr>
            <w:t>…… ………………</w:t>
          </w:r>
          <w:r w:rsidR="006C286F" w:rsidRPr="004A07D6">
            <w:rPr>
              <w:rStyle w:val="rlapChar"/>
              <w:color w:val="0F4761" w:themeColor="accent1" w:themeShade="BF"/>
            </w:rPr>
            <w:t>………</w:t>
          </w:r>
          <w:r w:rsidR="006C286F">
            <w:rPr>
              <w:rStyle w:val="rlapChar"/>
              <w:color w:val="0F4761" w:themeColor="accent1" w:themeShade="BF"/>
            </w:rPr>
            <w:t>… ……</w:t>
          </w:r>
          <w:r w:rsidR="006C286F" w:rsidRPr="004A07D6">
            <w:rPr>
              <w:rStyle w:val="rlapChar"/>
              <w:color w:val="0F4761" w:themeColor="accent1" w:themeShade="BF"/>
            </w:rPr>
            <w:t>…</w:t>
          </w:r>
        </w:sdtContent>
      </w:sdt>
    </w:p>
    <w:p w14:paraId="50076666" w14:textId="4F77EB80" w:rsidR="00A23BE1" w:rsidRPr="00547791" w:rsidRDefault="00A23BE1" w:rsidP="00A23BE1">
      <w:pPr>
        <w:spacing w:after="0" w:line="240" w:lineRule="auto"/>
        <w:ind w:left="737" w:right="0" w:firstLine="0"/>
        <w:jc w:val="both"/>
        <w:rPr>
          <w:rFonts w:ascii="Calibri Light" w:hAnsi="Calibri Light" w:cs="Calibri Light"/>
          <w:sz w:val="23"/>
          <w:szCs w:val="23"/>
        </w:rPr>
      </w:pPr>
      <w:r w:rsidRPr="00640D5C">
        <w:rPr>
          <w:rFonts w:ascii="Calibri Light" w:hAnsi="Calibri Light" w:cs="Calibri Light"/>
          <w:sz w:val="20"/>
          <w:szCs w:val="20"/>
        </w:rPr>
        <w:t>/</w:t>
      </w:r>
      <w:r>
        <w:rPr>
          <w:rFonts w:ascii="Calibri Light" w:hAnsi="Calibri Light" w:cs="Calibri Light"/>
          <w:sz w:val="20"/>
          <w:szCs w:val="20"/>
        </w:rPr>
        <w:t xml:space="preserve">hely, </w:t>
      </w:r>
      <w:r w:rsidRPr="00640D5C">
        <w:rPr>
          <w:rFonts w:ascii="Calibri Light" w:hAnsi="Calibri Light" w:cs="Calibri Light"/>
          <w:sz w:val="20"/>
          <w:szCs w:val="20"/>
        </w:rPr>
        <w:t>év hónap nap/</w:t>
      </w:r>
    </w:p>
    <w:p w14:paraId="71224F84" w14:textId="77777777" w:rsidR="00533299" w:rsidRPr="00547791" w:rsidRDefault="00533299" w:rsidP="00A23BE1">
      <w:pPr>
        <w:spacing w:before="360" w:after="0" w:line="240" w:lineRule="auto"/>
        <w:ind w:left="4820" w:right="0" w:firstLine="0"/>
        <w:jc w:val="center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. . . . . . . . . . . . . . . . . . . . . . . . . . . . . . . . . . . . . . . . .</w:t>
      </w:r>
    </w:p>
    <w:p w14:paraId="4C516893" w14:textId="77777777" w:rsidR="00533299" w:rsidRPr="00547791" w:rsidRDefault="00533299" w:rsidP="00E13341">
      <w:pPr>
        <w:spacing w:after="0" w:line="240" w:lineRule="auto"/>
        <w:ind w:left="4820" w:right="-1" w:firstLine="0"/>
        <w:jc w:val="center"/>
        <w:rPr>
          <w:rFonts w:ascii="Calibri Light" w:hAnsi="Calibri Light" w:cs="Calibri Light"/>
          <w:sz w:val="23"/>
          <w:szCs w:val="23"/>
        </w:rPr>
      </w:pPr>
      <w:r w:rsidRPr="00547791">
        <w:rPr>
          <w:rFonts w:ascii="Calibri Light" w:hAnsi="Calibri Light" w:cs="Calibri Light"/>
          <w:sz w:val="23"/>
          <w:szCs w:val="23"/>
        </w:rPr>
        <w:t>cégszerű aláírás, pecsét</w:t>
      </w:r>
    </w:p>
    <w:p w14:paraId="424FF68E" w14:textId="56DDBB18" w:rsidR="00DB1E6F" w:rsidRPr="00533299" w:rsidRDefault="00533299" w:rsidP="00640D5C">
      <w:pPr>
        <w:spacing w:before="240" w:after="0" w:line="240" w:lineRule="auto"/>
        <w:ind w:left="0" w:right="0" w:hanging="11"/>
      </w:pPr>
      <w:r w:rsidRPr="00547791">
        <w:rPr>
          <w:rFonts w:ascii="Calibri Light" w:hAnsi="Calibri Light" w:cs="Calibri Light"/>
          <w:sz w:val="23"/>
          <w:szCs w:val="23"/>
        </w:rPr>
        <w:t>Melléklet: NAV nullás adóigazolás</w:t>
      </w:r>
    </w:p>
    <w:sectPr w:rsidR="00DB1E6F" w:rsidRPr="00533299" w:rsidSect="00420032">
      <w:headerReference w:type="default" r:id="rId7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11D2" w14:textId="77777777" w:rsidR="00C61E23" w:rsidRDefault="00C61E23" w:rsidP="0043381F">
      <w:pPr>
        <w:spacing w:after="0" w:line="240" w:lineRule="auto"/>
      </w:pPr>
      <w:r>
        <w:separator/>
      </w:r>
    </w:p>
  </w:endnote>
  <w:endnote w:type="continuationSeparator" w:id="0">
    <w:p w14:paraId="40DB95CB" w14:textId="77777777" w:rsidR="00C61E23" w:rsidRDefault="00C61E23" w:rsidP="0043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98B7" w14:textId="77777777" w:rsidR="00C61E23" w:rsidRDefault="00C61E23" w:rsidP="0043381F">
      <w:pPr>
        <w:spacing w:after="0" w:line="240" w:lineRule="auto"/>
      </w:pPr>
      <w:r>
        <w:separator/>
      </w:r>
    </w:p>
  </w:footnote>
  <w:footnote w:type="continuationSeparator" w:id="0">
    <w:p w14:paraId="2795EDEF" w14:textId="77777777" w:rsidR="00C61E23" w:rsidRDefault="00C61E23" w:rsidP="0043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7FF3" w14:textId="77777777" w:rsidR="0043381F" w:rsidRDefault="00B46362" w:rsidP="005B04B0">
    <w:pPr>
      <w:pStyle w:val="lfej"/>
    </w:pPr>
    <w:r>
      <w:rPr>
        <w:noProof/>
      </w:rPr>
      <w:drawing>
        <wp:anchor distT="0" distB="0" distL="0" distR="0" simplePos="0" relativeHeight="251658238" behindDoc="1" locked="0" layoutInCell="1" allowOverlap="1" wp14:anchorId="57A3225A" wp14:editId="27FDFEA9">
          <wp:simplePos x="0" y="0"/>
          <wp:positionH relativeFrom="column">
            <wp:posOffset>-476250</wp:posOffset>
          </wp:positionH>
          <wp:positionV relativeFrom="page">
            <wp:posOffset>144780</wp:posOffset>
          </wp:positionV>
          <wp:extent cx="1089660" cy="1341120"/>
          <wp:effectExtent l="0" t="0" r="0" b="0"/>
          <wp:wrapSquare wrapText="right"/>
          <wp:docPr id="1201034182" name="Kép 3" descr="A képen szimbólum, embléma, jelvény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6393" name="Kép 3" descr="A képen szimbólum, embléma, jelvény, címerpajzs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3507" b="5882"/>
                  <a:stretch/>
                </pic:blipFill>
                <pic:spPr bwMode="auto">
                  <a:xfrm>
                    <a:off x="0" y="0"/>
                    <a:ext cx="108966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3" behindDoc="1" locked="0" layoutInCell="1" allowOverlap="1" wp14:anchorId="7D0A6262" wp14:editId="126D386C">
          <wp:simplePos x="0" y="0"/>
          <wp:positionH relativeFrom="page">
            <wp:align>right</wp:align>
          </wp:positionH>
          <wp:positionV relativeFrom="paragraph">
            <wp:posOffset>-449843</wp:posOffset>
          </wp:positionV>
          <wp:extent cx="7556740" cy="10685390"/>
          <wp:effectExtent l="0" t="0" r="6350" b="1905"/>
          <wp:wrapNone/>
          <wp:docPr id="1544492658" name="Kép 2" descr="A képen Téglalap, képernyőkép, művészet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80553" name="Kép 2" descr="A képen Téglalap, képernyőkép, művészet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68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4859"/>
    <w:multiLevelType w:val="hybridMultilevel"/>
    <w:tmpl w:val="97E473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qxzhcO0gcAiWeN2VEtKWpvP+w1QYf2EWsk1nZU/x2AQdt2lJHo1YyjEL+42yafY2adR99+fng7kPO3o0xOssA==" w:salt="D58TmqSoxaGOu4ZpMc/I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1E"/>
    <w:rsid w:val="0002700D"/>
    <w:rsid w:val="000321C4"/>
    <w:rsid w:val="00085283"/>
    <w:rsid w:val="00085410"/>
    <w:rsid w:val="000A2A1E"/>
    <w:rsid w:val="000E2439"/>
    <w:rsid w:val="00144192"/>
    <w:rsid w:val="00176F1C"/>
    <w:rsid w:val="001B6D19"/>
    <w:rsid w:val="00214579"/>
    <w:rsid w:val="002334C1"/>
    <w:rsid w:val="00234BA3"/>
    <w:rsid w:val="00256415"/>
    <w:rsid w:val="002A2967"/>
    <w:rsid w:val="002D27CB"/>
    <w:rsid w:val="002E65A6"/>
    <w:rsid w:val="00326693"/>
    <w:rsid w:val="003C00DB"/>
    <w:rsid w:val="003C3513"/>
    <w:rsid w:val="003E1DAF"/>
    <w:rsid w:val="003F03E5"/>
    <w:rsid w:val="003F427D"/>
    <w:rsid w:val="00400CF7"/>
    <w:rsid w:val="00407702"/>
    <w:rsid w:val="00420032"/>
    <w:rsid w:val="0043381F"/>
    <w:rsid w:val="004602B1"/>
    <w:rsid w:val="00472940"/>
    <w:rsid w:val="004A07D6"/>
    <w:rsid w:val="004A56D4"/>
    <w:rsid w:val="004C6191"/>
    <w:rsid w:val="004D469F"/>
    <w:rsid w:val="0051400B"/>
    <w:rsid w:val="00524A2E"/>
    <w:rsid w:val="00533299"/>
    <w:rsid w:val="00590D0E"/>
    <w:rsid w:val="005B04B0"/>
    <w:rsid w:val="005B4B08"/>
    <w:rsid w:val="005D5D6E"/>
    <w:rsid w:val="005E2A0E"/>
    <w:rsid w:val="00614283"/>
    <w:rsid w:val="00640D5C"/>
    <w:rsid w:val="006604D7"/>
    <w:rsid w:val="006919FF"/>
    <w:rsid w:val="006C286F"/>
    <w:rsid w:val="006D035C"/>
    <w:rsid w:val="00731CA0"/>
    <w:rsid w:val="00746116"/>
    <w:rsid w:val="007B2271"/>
    <w:rsid w:val="007E0668"/>
    <w:rsid w:val="008009C0"/>
    <w:rsid w:val="008165A7"/>
    <w:rsid w:val="008348EB"/>
    <w:rsid w:val="008612EA"/>
    <w:rsid w:val="00862BAE"/>
    <w:rsid w:val="008D1728"/>
    <w:rsid w:val="008D62C4"/>
    <w:rsid w:val="00990A69"/>
    <w:rsid w:val="009F7AB7"/>
    <w:rsid w:val="00A203A4"/>
    <w:rsid w:val="00A236B3"/>
    <w:rsid w:val="00A23BE1"/>
    <w:rsid w:val="00A56694"/>
    <w:rsid w:val="00A9577D"/>
    <w:rsid w:val="00AA73FB"/>
    <w:rsid w:val="00AC0EC1"/>
    <w:rsid w:val="00AC2107"/>
    <w:rsid w:val="00B375C1"/>
    <w:rsid w:val="00B46362"/>
    <w:rsid w:val="00B80899"/>
    <w:rsid w:val="00BE6F01"/>
    <w:rsid w:val="00C11EDB"/>
    <w:rsid w:val="00C44A9C"/>
    <w:rsid w:val="00C61E23"/>
    <w:rsid w:val="00CC370D"/>
    <w:rsid w:val="00CC3CEA"/>
    <w:rsid w:val="00D26787"/>
    <w:rsid w:val="00D65DE4"/>
    <w:rsid w:val="00DA24D9"/>
    <w:rsid w:val="00DB1E6F"/>
    <w:rsid w:val="00DD053E"/>
    <w:rsid w:val="00DE50A5"/>
    <w:rsid w:val="00E13341"/>
    <w:rsid w:val="00E737C6"/>
    <w:rsid w:val="00E80405"/>
    <w:rsid w:val="00E86298"/>
    <w:rsid w:val="00EC6CC7"/>
    <w:rsid w:val="00EC7FB7"/>
    <w:rsid w:val="00F020BF"/>
    <w:rsid w:val="00F03D37"/>
    <w:rsid w:val="00FA2DE0"/>
    <w:rsid w:val="00FC38CB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7EDB"/>
  <w15:chartTrackingRefBased/>
  <w15:docId w15:val="{D64F0250-00EE-4F08-8346-B03433A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3299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6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6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6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6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6F0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6F0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6F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6F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6F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6F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6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6F01"/>
    <w:pPr>
      <w:numPr>
        <w:ilvl w:val="1"/>
      </w:numPr>
      <w:ind w:left="143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6F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6F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6F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6F0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6F0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3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381F"/>
  </w:style>
  <w:style w:type="paragraph" w:styleId="llb">
    <w:name w:val="footer"/>
    <w:basedOn w:val="Norml"/>
    <w:link w:val="llbChar"/>
    <w:uiPriority w:val="99"/>
    <w:unhideWhenUsed/>
    <w:rsid w:val="0043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381F"/>
  </w:style>
  <w:style w:type="character" w:styleId="Helyrzszveg">
    <w:name w:val="Placeholder Text"/>
    <w:basedOn w:val="Bekezdsalapbettpusa"/>
    <w:uiPriority w:val="99"/>
    <w:semiHidden/>
    <w:rsid w:val="000321C4"/>
    <w:rPr>
      <w:color w:val="666666"/>
    </w:rPr>
  </w:style>
  <w:style w:type="paragraph" w:customStyle="1" w:styleId="rlapB">
    <w:name w:val="ŰrlapB"/>
    <w:basedOn w:val="Norml"/>
    <w:next w:val="rlap"/>
    <w:link w:val="rlapBChar"/>
    <w:autoRedefine/>
    <w:qFormat/>
    <w:rsid w:val="000321C4"/>
    <w:pPr>
      <w:spacing w:before="240" w:after="0"/>
      <w:ind w:left="0" w:right="0" w:hanging="11"/>
      <w:jc w:val="center"/>
    </w:pPr>
    <w:rPr>
      <w:rFonts w:ascii="Calibri Light" w:hAnsi="Calibri Light" w:cs="Calibri Light"/>
      <w:b/>
      <w:color w:val="0F4761" w:themeColor="accent1" w:themeShade="BF"/>
      <w:sz w:val="26"/>
      <w:szCs w:val="23"/>
    </w:rPr>
  </w:style>
  <w:style w:type="character" w:customStyle="1" w:styleId="rlapBChar">
    <w:name w:val="ŰrlapB Char"/>
    <w:basedOn w:val="Bekezdsalapbettpusa"/>
    <w:link w:val="rlapB"/>
    <w:rsid w:val="00614283"/>
    <w:rPr>
      <w:rFonts w:ascii="Calibri Light" w:eastAsia="Calibri" w:hAnsi="Calibri Light" w:cs="Calibri Light"/>
      <w:b/>
      <w:color w:val="0F4761" w:themeColor="accent1" w:themeShade="BF"/>
      <w:sz w:val="26"/>
      <w:szCs w:val="23"/>
      <w:lang w:eastAsia="hu-HU"/>
    </w:rPr>
  </w:style>
  <w:style w:type="paragraph" w:customStyle="1" w:styleId="rlap">
    <w:name w:val="Űrlap"/>
    <w:basedOn w:val="rlapB"/>
    <w:link w:val="rlapChar"/>
    <w:autoRedefine/>
    <w:qFormat/>
    <w:rsid w:val="00862BAE"/>
    <w:pPr>
      <w:spacing w:before="120"/>
      <w:ind w:firstLine="0"/>
    </w:pPr>
    <w:rPr>
      <w:b w:val="0"/>
    </w:rPr>
  </w:style>
  <w:style w:type="character" w:customStyle="1" w:styleId="rlapChar">
    <w:name w:val="Űrlap Char"/>
    <w:basedOn w:val="rlapBChar"/>
    <w:link w:val="rlap"/>
    <w:rsid w:val="00862BAE"/>
    <w:rPr>
      <w:rFonts w:ascii="Calibri Light" w:eastAsia="Calibri" w:hAnsi="Calibri Light" w:cs="Calibri Light"/>
      <w:b w:val="0"/>
      <w:color w:val="0F4761" w:themeColor="accent1" w:themeShade="BF"/>
      <w:sz w:val="26"/>
      <w:szCs w:val="23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ra\Downloads\&#201;MIN%20arculati%20word%20sablon%202025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8C971668642A8A5C17E70D5949F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5B8530-A241-4091-83BE-22B10D86D678}"/>
      </w:docPartPr>
      <w:docPartBody>
        <w:p w:rsidR="009C6168" w:rsidRDefault="00E97DEF" w:rsidP="00E97DEF">
          <w:pPr>
            <w:pStyle w:val="6FE8C971668642A8A5C17E70D5949FE2"/>
          </w:pPr>
          <w:r w:rsidRPr="00614283">
            <w:rPr>
              <w:rStyle w:val="rlapBChar"/>
            </w:rPr>
            <w:t>………………………………………………………………………………</w:t>
          </w:r>
        </w:p>
      </w:docPartBody>
    </w:docPart>
    <w:docPart>
      <w:docPartPr>
        <w:name w:val="830C99D455B1469BA2283523B96886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A58CE9-1AEF-4956-9F6C-C795CF82E2EA}"/>
      </w:docPartPr>
      <w:docPartBody>
        <w:p w:rsidR="009C6168" w:rsidRDefault="00E97DEF" w:rsidP="00E97DEF">
          <w:pPr>
            <w:pStyle w:val="830C99D455B1469BA2283523B9688630"/>
          </w:pPr>
          <w:r w:rsidRPr="00590D0E">
            <w:rPr>
              <w:rStyle w:val="rlapChar"/>
              <w:color w:val="2F5496" w:themeColor="accent1" w:themeShade="BF"/>
            </w:rPr>
            <w:t>…………………………</w:t>
          </w:r>
        </w:p>
      </w:docPartBody>
    </w:docPart>
    <w:docPart>
      <w:docPartPr>
        <w:name w:val="AD475205475C40ADB1733F0BDE78AE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27F5D1-C3C9-4B08-87ED-35CF3106FD2E}"/>
      </w:docPartPr>
      <w:docPartBody>
        <w:p w:rsidR="009C6168" w:rsidRDefault="00E97DEF" w:rsidP="00E97DEF">
          <w:pPr>
            <w:pStyle w:val="AD475205475C40ADB1733F0BDE78AE6B"/>
          </w:pPr>
          <w:r w:rsidRPr="00590D0E">
            <w:rPr>
              <w:rStyle w:val="rlapChar"/>
              <w:color w:val="2F5496" w:themeColor="accent1" w:themeShade="BF"/>
            </w:rPr>
            <w:t>…………………………</w:t>
          </w:r>
        </w:p>
      </w:docPartBody>
    </w:docPart>
    <w:docPart>
      <w:docPartPr>
        <w:name w:val="476131CFB6AC439E96894C06C4B69D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AEE32E-03F1-4D00-B60F-B4895C192A5F}"/>
      </w:docPartPr>
      <w:docPartBody>
        <w:p w:rsidR="009C6168" w:rsidRDefault="00E97DEF" w:rsidP="00E97DEF">
          <w:pPr>
            <w:pStyle w:val="476131CFB6AC439E96894C06C4B69D94"/>
          </w:pPr>
          <w:r w:rsidRPr="00400CF7">
            <w:rPr>
              <w:rStyle w:val="rlapBChar"/>
            </w:rPr>
            <w:t>………………………………………………………………………………</w:t>
          </w:r>
        </w:p>
      </w:docPartBody>
    </w:docPart>
    <w:docPart>
      <w:docPartPr>
        <w:name w:val="124F822E8A3A433089EE3FB67B793E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CC3DC5-FB34-4B28-A39E-993B1DAEB631}"/>
      </w:docPartPr>
      <w:docPartBody>
        <w:p w:rsidR="009C6168" w:rsidRDefault="00E97DEF" w:rsidP="00E97DEF">
          <w:pPr>
            <w:pStyle w:val="124F822E8A3A433089EE3FB67B793ECE"/>
          </w:pPr>
          <w:r w:rsidRPr="003F03E5">
            <w:rPr>
              <w:rStyle w:val="rlapChar"/>
              <w:color w:val="2F5496" w:themeColor="accent1" w:themeShade="BF"/>
            </w:rPr>
            <w:t>……………</w:t>
          </w:r>
          <w:r>
            <w:rPr>
              <w:rStyle w:val="rlapChar"/>
              <w:color w:val="2F5496" w:themeColor="accent1" w:themeShade="BF"/>
            </w:rPr>
            <w:t>……………</w:t>
          </w:r>
        </w:p>
      </w:docPartBody>
    </w:docPart>
    <w:docPart>
      <w:docPartPr>
        <w:name w:val="A0BCC6DE59B246359CA37FE7A9781F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E8444A-CA97-4016-B57D-82BB39DC36AC}"/>
      </w:docPartPr>
      <w:docPartBody>
        <w:p w:rsidR="009C6168" w:rsidRDefault="00E97DEF" w:rsidP="00E97DEF">
          <w:pPr>
            <w:pStyle w:val="A0BCC6DE59B246359CA37FE7A9781F66"/>
          </w:pPr>
          <w:r w:rsidRPr="004A07D6">
            <w:rPr>
              <w:rStyle w:val="rlapChar"/>
              <w:color w:val="2F5496" w:themeColor="accent1" w:themeShade="BF"/>
            </w:rPr>
            <w:t>……</w:t>
          </w:r>
          <w:r>
            <w:rPr>
              <w:rStyle w:val="rlapChar"/>
              <w:color w:val="2F5496" w:themeColor="accent1" w:themeShade="BF"/>
            </w:rPr>
            <w:t>…… ………………</w:t>
          </w:r>
          <w:r w:rsidRPr="004A07D6">
            <w:rPr>
              <w:rStyle w:val="rlapChar"/>
              <w:color w:val="2F5496" w:themeColor="accent1" w:themeShade="BF"/>
            </w:rPr>
            <w:t>………</w:t>
          </w:r>
          <w:r>
            <w:rPr>
              <w:rStyle w:val="rlapChar"/>
              <w:color w:val="2F5496" w:themeColor="accent1" w:themeShade="BF"/>
            </w:rPr>
            <w:t>… ……</w:t>
          </w:r>
          <w:r w:rsidRPr="004A07D6">
            <w:rPr>
              <w:rStyle w:val="rlapChar"/>
              <w:color w:val="2F5496" w:themeColor="accent1" w:themeShade="BF"/>
            </w:rPr>
            <w:t>…</w:t>
          </w:r>
        </w:p>
      </w:docPartBody>
    </w:docPart>
    <w:docPart>
      <w:docPartPr>
        <w:name w:val="16D82438512B4731BB9644544169ED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98C172-CEF1-4809-979C-548D7E8E22D6}"/>
      </w:docPartPr>
      <w:docPartBody>
        <w:p w:rsidR="00E97DEF" w:rsidRDefault="00E97DEF" w:rsidP="00E97DEF">
          <w:pPr>
            <w:pStyle w:val="16D82438512B4731BB9644544169EDD51"/>
            <w:rPr>
              <w:color w:val="2F5496" w:themeColor="accent1" w:themeShade="BF"/>
            </w:rPr>
          </w:pPr>
          <w:r w:rsidRPr="00862BAE">
            <w:rPr>
              <w:rStyle w:val="rlapChar"/>
              <w:color w:val="2F5496" w:themeColor="accent1" w:themeShade="BF"/>
              <w:szCs w:val="26"/>
            </w:rPr>
            <w:t>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ED"/>
    <w:rsid w:val="00021DE6"/>
    <w:rsid w:val="00030068"/>
    <w:rsid w:val="000715A1"/>
    <w:rsid w:val="00084FF1"/>
    <w:rsid w:val="001F1D42"/>
    <w:rsid w:val="00247949"/>
    <w:rsid w:val="00296473"/>
    <w:rsid w:val="00317379"/>
    <w:rsid w:val="003C2C1A"/>
    <w:rsid w:val="003D58ED"/>
    <w:rsid w:val="00403D5F"/>
    <w:rsid w:val="00486C25"/>
    <w:rsid w:val="0051400B"/>
    <w:rsid w:val="005B40B8"/>
    <w:rsid w:val="005C0A43"/>
    <w:rsid w:val="005D5D6E"/>
    <w:rsid w:val="006D035C"/>
    <w:rsid w:val="006D4317"/>
    <w:rsid w:val="007226C4"/>
    <w:rsid w:val="00745D42"/>
    <w:rsid w:val="007D5BDB"/>
    <w:rsid w:val="007E0668"/>
    <w:rsid w:val="008F4BC3"/>
    <w:rsid w:val="009A3931"/>
    <w:rsid w:val="009C6168"/>
    <w:rsid w:val="009F720A"/>
    <w:rsid w:val="00A67D6F"/>
    <w:rsid w:val="00BD059F"/>
    <w:rsid w:val="00BD419E"/>
    <w:rsid w:val="00C16070"/>
    <w:rsid w:val="00C70039"/>
    <w:rsid w:val="00E97DEF"/>
    <w:rsid w:val="00F0382C"/>
    <w:rsid w:val="00F35648"/>
    <w:rsid w:val="00F4635F"/>
    <w:rsid w:val="00F5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97DEF"/>
    <w:rPr>
      <w:color w:val="666666"/>
    </w:rPr>
  </w:style>
  <w:style w:type="paragraph" w:customStyle="1" w:styleId="rlap">
    <w:name w:val="Űrlap"/>
    <w:basedOn w:val="rlapB"/>
    <w:link w:val="rlapChar"/>
    <w:autoRedefine/>
    <w:qFormat/>
    <w:rsid w:val="00E97DEF"/>
    <w:pPr>
      <w:spacing w:before="120"/>
      <w:ind w:firstLine="0"/>
    </w:pPr>
    <w:rPr>
      <w:b w:val="0"/>
    </w:rPr>
  </w:style>
  <w:style w:type="character" w:customStyle="1" w:styleId="rlapChar">
    <w:name w:val="Űrlap Char"/>
    <w:basedOn w:val="rlapBChar"/>
    <w:link w:val="rlap"/>
    <w:rsid w:val="00E97DEF"/>
    <w:rPr>
      <w:rFonts w:ascii="Calibri Light" w:eastAsia="Calibri" w:hAnsi="Calibri Light" w:cs="Calibri Light"/>
      <w:b w:val="0"/>
      <w:color w:val="2F5496" w:themeColor="accent1" w:themeShade="BF"/>
      <w:sz w:val="26"/>
      <w:szCs w:val="23"/>
    </w:rPr>
  </w:style>
  <w:style w:type="paragraph" w:customStyle="1" w:styleId="rlapB">
    <w:name w:val="ŰrlapB"/>
    <w:basedOn w:val="Norml"/>
    <w:next w:val="rlap"/>
    <w:link w:val="rlapBChar"/>
    <w:autoRedefine/>
    <w:qFormat/>
    <w:rsid w:val="00E97DEF"/>
    <w:pPr>
      <w:spacing w:before="240" w:after="0" w:line="259" w:lineRule="auto"/>
      <w:ind w:hanging="11"/>
      <w:jc w:val="center"/>
    </w:pPr>
    <w:rPr>
      <w:rFonts w:ascii="Calibri Light" w:eastAsia="Calibri" w:hAnsi="Calibri Light" w:cs="Calibri Light"/>
      <w:b/>
      <w:color w:val="2F5496" w:themeColor="accent1" w:themeShade="BF"/>
      <w:sz w:val="26"/>
      <w:szCs w:val="23"/>
    </w:rPr>
  </w:style>
  <w:style w:type="character" w:customStyle="1" w:styleId="rlapBChar">
    <w:name w:val="ŰrlapB Char"/>
    <w:basedOn w:val="Bekezdsalapbettpusa"/>
    <w:link w:val="rlapB"/>
    <w:rsid w:val="00E97DEF"/>
    <w:rPr>
      <w:rFonts w:ascii="Calibri Light" w:eastAsia="Calibri" w:hAnsi="Calibri Light" w:cs="Calibri Light"/>
      <w:b/>
      <w:color w:val="2F5496" w:themeColor="accent1" w:themeShade="BF"/>
      <w:sz w:val="26"/>
      <w:szCs w:val="23"/>
    </w:rPr>
  </w:style>
  <w:style w:type="paragraph" w:customStyle="1" w:styleId="16D82438512B4731BB9644544169EDD5">
    <w:name w:val="16D82438512B4731BB9644544169EDD5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16D82438512B4731BB9644544169EDD51">
    <w:name w:val="16D82438512B4731BB9644544169EDD51"/>
    <w:rsid w:val="00E97DEF"/>
    <w:pPr>
      <w:spacing w:before="120" w:after="0" w:line="259" w:lineRule="auto"/>
      <w:jc w:val="center"/>
    </w:pPr>
    <w:rPr>
      <w:rFonts w:ascii="Calibri Light" w:eastAsia="Calibri" w:hAnsi="Calibri Light" w:cs="Calibri Light"/>
      <w:color w:val="2F5496" w:themeColor="accent1" w:themeShade="BF"/>
      <w:sz w:val="26"/>
      <w:szCs w:val="23"/>
    </w:rPr>
  </w:style>
  <w:style w:type="paragraph" w:customStyle="1" w:styleId="6FE8C971668642A8A5C17E70D5949FE2">
    <w:name w:val="6FE8C971668642A8A5C17E70D5949FE2"/>
    <w:rsid w:val="00E97DE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830C99D455B1469BA2283523B9688630">
    <w:name w:val="830C99D455B1469BA2283523B9688630"/>
    <w:rsid w:val="00E97DE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AD475205475C40ADB1733F0BDE78AE6B">
    <w:name w:val="AD475205475C40ADB1733F0BDE78AE6B"/>
    <w:rsid w:val="00E97DE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476131CFB6AC439E96894C06C4B69D94">
    <w:name w:val="476131CFB6AC439E96894C06C4B69D94"/>
    <w:rsid w:val="00E97DE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6FE8C971668642A8A5C17E70D5949FE21">
    <w:name w:val="6FE8C971668642A8A5C17E70D5949FE21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830C99D455B1469BA2283523B96886301">
    <w:name w:val="830C99D455B1469BA2283523B96886301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AD475205475C40ADB1733F0BDE78AE6B1">
    <w:name w:val="AD475205475C40ADB1733F0BDE78AE6B1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476131CFB6AC439E96894C06C4B69D941">
    <w:name w:val="476131CFB6AC439E96894C06C4B69D941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124F822E8A3A433089EE3FB67B793ECE1">
    <w:name w:val="124F822E8A3A433089EE3FB67B793ECE1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A0BCC6DE59B246359CA37FE7A9781F661">
    <w:name w:val="A0BCC6DE59B246359CA37FE7A9781F661"/>
    <w:rsid w:val="00403D5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124F822E8A3A433089EE3FB67B793ECE">
    <w:name w:val="124F822E8A3A433089EE3FB67B793ECE"/>
    <w:rsid w:val="00E97DE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customStyle="1" w:styleId="A0BCC6DE59B246359CA37FE7A9781F66">
    <w:name w:val="A0BCC6DE59B246359CA37FE7A9781F66"/>
    <w:rsid w:val="00E97DEF"/>
    <w:pPr>
      <w:spacing w:after="55" w:line="259" w:lineRule="auto"/>
      <w:ind w:left="1436" w:right="1382" w:hanging="10"/>
    </w:pPr>
    <w:rPr>
      <w:rFonts w:ascii="Calibri" w:eastAsia="Calibri" w:hAnsi="Calibri" w:cs="Calibri"/>
      <w:color w:val="231F20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ÉMIN arculati word sablon 2025 (3).dotx</Template>
  <TotalTime>190</TotalTime>
  <Pages>1</Pages>
  <Words>287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 Klára</dc:creator>
  <cp:keywords/>
  <dc:description/>
  <cp:lastModifiedBy>Klára Babó</cp:lastModifiedBy>
  <cp:revision>35</cp:revision>
  <dcterms:created xsi:type="dcterms:W3CDTF">2025-02-11T04:26:00Z</dcterms:created>
  <dcterms:modified xsi:type="dcterms:W3CDTF">2025-02-21T11:52:00Z</dcterms:modified>
</cp:coreProperties>
</file>