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6EE61" w14:textId="0C83F8E6" w:rsidR="00B001D5" w:rsidRPr="00AE5BA7" w:rsidRDefault="00B001D5" w:rsidP="003B3548">
      <w:pPr>
        <w:spacing w:after="120"/>
        <w:ind w:left="0" w:right="-427" w:firstLine="0"/>
        <w:rPr>
          <w:rFonts w:ascii="Calibri Light" w:hAnsi="Calibri Light" w:cs="Calibri Light"/>
          <w:sz w:val="23"/>
          <w:szCs w:val="23"/>
        </w:rPr>
      </w:pPr>
      <w:r w:rsidRPr="00AE5BA7">
        <w:rPr>
          <w:rFonts w:ascii="Calibri Light" w:hAnsi="Calibri Light" w:cs="Calibri Light"/>
          <w:sz w:val="23"/>
          <w:szCs w:val="23"/>
        </w:rPr>
        <w:t>Az Érték és Minőség Nagydíj Tanúsító Védjegy elnyerésére 2025-ben kiírt pályázat</w:t>
      </w:r>
      <w:r w:rsidR="00AE5BA7" w:rsidRPr="00AE5BA7">
        <w:rPr>
          <w:rFonts w:ascii="Calibri Light" w:hAnsi="Calibri Light" w:cs="Calibri Light"/>
          <w:sz w:val="23"/>
          <w:szCs w:val="23"/>
        </w:rPr>
        <w:t xml:space="preserve"> 1.sz. Melléklete</w:t>
      </w:r>
    </w:p>
    <w:p w14:paraId="7D03C332" w14:textId="5E9D6B26" w:rsidR="00B001D5" w:rsidRPr="00730823" w:rsidRDefault="003B3548" w:rsidP="003B3548">
      <w:pPr>
        <w:tabs>
          <w:tab w:val="center" w:pos="4820"/>
        </w:tabs>
        <w:spacing w:after="0" w:line="240" w:lineRule="auto"/>
        <w:ind w:left="0" w:right="0" w:firstLine="0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36"/>
          <w:szCs w:val="36"/>
        </w:rPr>
        <w:tab/>
      </w:r>
      <w:r w:rsidR="00B001D5" w:rsidRPr="00730823">
        <w:rPr>
          <w:rFonts w:ascii="Calibri Light" w:hAnsi="Calibri Light" w:cs="Calibri Light"/>
          <w:b/>
          <w:bCs/>
          <w:sz w:val="36"/>
          <w:szCs w:val="36"/>
        </w:rPr>
        <w:t>JELENTKEZÉSI LAP</w:t>
      </w:r>
    </w:p>
    <w:p w14:paraId="66B8F9A7" w14:textId="3027E28D" w:rsidR="00B001D5" w:rsidRPr="00AE5BA7" w:rsidRDefault="003B3548" w:rsidP="003B3548">
      <w:pPr>
        <w:tabs>
          <w:tab w:val="center" w:pos="4820"/>
        </w:tabs>
        <w:spacing w:before="120" w:after="0"/>
        <w:ind w:left="0" w:right="0" w:firstLine="0"/>
        <w:rPr>
          <w:rFonts w:ascii="Calibri Light" w:hAnsi="Calibri Light" w:cs="Calibri Light"/>
          <w:b/>
          <w:bCs/>
          <w:sz w:val="24"/>
        </w:rPr>
      </w:pPr>
      <w:r>
        <w:rPr>
          <w:rFonts w:ascii="Calibri Light" w:hAnsi="Calibri Light" w:cs="Calibri Light"/>
          <w:b/>
          <w:bCs/>
          <w:sz w:val="24"/>
        </w:rPr>
        <w:tab/>
      </w:r>
      <w:r w:rsidR="00B001D5" w:rsidRPr="00AE5BA7">
        <w:rPr>
          <w:rFonts w:ascii="Calibri Light" w:hAnsi="Calibri Light" w:cs="Calibri Light"/>
          <w:b/>
          <w:bCs/>
          <w:sz w:val="24"/>
        </w:rPr>
        <w:t>Beküldési határidő: 2025. május 29. csütörtök</w:t>
      </w:r>
    </w:p>
    <w:p w14:paraId="64FD4012" w14:textId="0D8BBCC9" w:rsidR="003B3548" w:rsidRDefault="003B3548" w:rsidP="003B3548">
      <w:pPr>
        <w:tabs>
          <w:tab w:val="center" w:pos="4820"/>
        </w:tabs>
        <w:spacing w:after="0" w:line="240" w:lineRule="auto"/>
        <w:ind w:left="0" w:right="0" w:firstLine="0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ab/>
      </w:r>
      <w:r w:rsidR="00B001D5" w:rsidRPr="00730823">
        <w:rPr>
          <w:rFonts w:ascii="Calibri Light" w:hAnsi="Calibri Light" w:cs="Calibri Light"/>
          <w:sz w:val="24"/>
        </w:rPr>
        <w:t>Beküldési cím: DIAMOND Szervezőiroda Bt., Érték és Minőség Nagydíj Pályázat</w:t>
      </w:r>
    </w:p>
    <w:p w14:paraId="614E5D86" w14:textId="44D63340" w:rsidR="00B001D5" w:rsidRPr="00730823" w:rsidRDefault="003B3548" w:rsidP="003B3548">
      <w:pPr>
        <w:tabs>
          <w:tab w:val="center" w:pos="4820"/>
        </w:tabs>
        <w:spacing w:after="0"/>
        <w:ind w:left="0" w:right="0" w:firstLine="0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ab/>
      </w:r>
      <w:r w:rsidR="00B001D5" w:rsidRPr="00730823">
        <w:rPr>
          <w:rFonts w:ascii="Calibri Light" w:hAnsi="Calibri Light" w:cs="Calibri Light"/>
          <w:sz w:val="24"/>
        </w:rPr>
        <w:t>Pályázati Titkárság H-1172 Budapest, Gátfutó utca 15.</w:t>
      </w:r>
    </w:p>
    <w:p w14:paraId="2839091B" w14:textId="77777777" w:rsidR="00F96D21" w:rsidRPr="003B3548" w:rsidRDefault="00B001D5" w:rsidP="003B3548">
      <w:pPr>
        <w:spacing w:after="0"/>
        <w:ind w:left="-567" w:right="-427" w:firstLine="0"/>
        <w:jc w:val="center"/>
        <w:rPr>
          <w:rFonts w:ascii="Calibri Light" w:hAnsi="Calibri Light" w:cs="Calibri Light"/>
          <w:sz w:val="23"/>
          <w:szCs w:val="23"/>
        </w:rPr>
      </w:pPr>
      <w:r w:rsidRPr="003B3548">
        <w:rPr>
          <w:rFonts w:ascii="Calibri Light" w:hAnsi="Calibri Light" w:cs="Calibri Light"/>
          <w:b/>
          <w:bCs/>
          <w:sz w:val="23"/>
          <w:szCs w:val="23"/>
        </w:rPr>
        <w:t>A Jelentkezési Lap csak a Pályázati Felhívás és Eljárásrend 4.2. pontjában előírt dokumentumokkal együtt érvényes!</w:t>
      </w:r>
    </w:p>
    <w:p w14:paraId="1666C010" w14:textId="6BF7F37B" w:rsidR="00B001D5" w:rsidRPr="00F96D21" w:rsidRDefault="00B001D5" w:rsidP="00F96D21">
      <w:pPr>
        <w:spacing w:after="360"/>
        <w:ind w:left="10" w:right="0"/>
        <w:jc w:val="center"/>
        <w:rPr>
          <w:rFonts w:ascii="Calibri Light" w:hAnsi="Calibri Light" w:cs="Calibri Light"/>
          <w:sz w:val="23"/>
          <w:szCs w:val="23"/>
        </w:rPr>
      </w:pPr>
      <w:r w:rsidRPr="00F96D21">
        <w:rPr>
          <w:rFonts w:ascii="Calibri Light" w:hAnsi="Calibri Light" w:cs="Calibri Light"/>
          <w:sz w:val="23"/>
          <w:szCs w:val="23"/>
        </w:rPr>
        <w:t xml:space="preserve">A Jelentkezési Lap elérhető kitölthető formátumban a </w:t>
      </w:r>
      <w:r w:rsidRPr="00F96D21">
        <w:rPr>
          <w:rFonts w:ascii="Calibri Light" w:hAnsi="Calibri Light" w:cs="Calibri Light"/>
          <w:color w:val="auto"/>
          <w:sz w:val="23"/>
          <w:szCs w:val="23"/>
          <w:u w:color="205E9E"/>
        </w:rPr>
        <w:t>www.emin.hu</w:t>
      </w:r>
      <w:r w:rsidRPr="00F96D21">
        <w:rPr>
          <w:rFonts w:ascii="Calibri Light" w:hAnsi="Calibri Light" w:cs="Calibri Light"/>
          <w:color w:val="auto"/>
          <w:sz w:val="23"/>
          <w:szCs w:val="23"/>
        </w:rPr>
        <w:t xml:space="preserve"> </w:t>
      </w:r>
      <w:r w:rsidR="00AE5BA7">
        <w:rPr>
          <w:rFonts w:ascii="Calibri Light" w:hAnsi="Calibri Light" w:cs="Calibri Light"/>
          <w:sz w:val="23"/>
          <w:szCs w:val="23"/>
        </w:rPr>
        <w:t>weboldalról</w:t>
      </w:r>
      <w:r w:rsidRPr="00F96D21">
        <w:rPr>
          <w:rFonts w:ascii="Calibri Light" w:hAnsi="Calibri Light" w:cs="Calibri Light"/>
          <w:sz w:val="23"/>
          <w:szCs w:val="23"/>
        </w:rPr>
        <w:t xml:space="preserve"> is.</w:t>
      </w:r>
    </w:p>
    <w:p w14:paraId="7EE2EC3E" w14:textId="722C92C6" w:rsidR="00B001D5" w:rsidRPr="00730823" w:rsidRDefault="00B001D5" w:rsidP="00575898">
      <w:pPr>
        <w:pStyle w:val="Listaszerbekezds"/>
        <w:numPr>
          <w:ilvl w:val="0"/>
          <w:numId w:val="2"/>
        </w:numPr>
        <w:spacing w:before="120" w:after="12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A pályázó pontos neve: </w:t>
      </w:r>
      <w:sdt>
        <w:sdtPr>
          <w:rPr>
            <w:rStyle w:val="rlapBChar"/>
          </w:rPr>
          <w:id w:val="-1342622000"/>
          <w:placeholder>
            <w:docPart w:val="3FDEC5955EA048688F00865947F93BAB"/>
          </w:placeholder>
          <w:showingPlcHdr/>
        </w:sdtPr>
        <w:sdtContent>
          <w:r w:rsidRPr="00C646DC">
            <w:rPr>
              <w:rStyle w:val="rlapBChar"/>
            </w:rPr>
            <w:t>……………</w:t>
          </w:r>
          <w:r w:rsidR="00CF3C78">
            <w:rPr>
              <w:rStyle w:val="rlapBChar"/>
            </w:rPr>
            <w:t>…………………………</w:t>
          </w:r>
        </w:sdtContent>
      </w:sdt>
    </w:p>
    <w:p w14:paraId="628DFCD5" w14:textId="0E8342BA" w:rsidR="00B001D5" w:rsidRPr="00730823" w:rsidRDefault="00B001D5" w:rsidP="00575898">
      <w:pPr>
        <w:pStyle w:val="Listaszerbekezds"/>
        <w:numPr>
          <w:ilvl w:val="0"/>
          <w:numId w:val="2"/>
        </w:numPr>
        <w:spacing w:before="120" w:after="12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A pályázó székhelye, irányítószámmal: </w:t>
      </w:r>
      <w:sdt>
        <w:sdtPr>
          <w:rPr>
            <w:rStyle w:val="rlapChar"/>
          </w:rPr>
          <w:id w:val="1253474127"/>
          <w:placeholder>
            <w:docPart w:val="D9082FDADBDA413EA62A487B77A3B3FF"/>
          </w:placeholder>
          <w:showingPlcHdr/>
        </w:sdtPr>
        <w:sdtContent>
          <w:r w:rsidRPr="00C646DC">
            <w:rPr>
              <w:rStyle w:val="rlapChar"/>
            </w:rPr>
            <w:t>……………</w:t>
          </w:r>
          <w:r w:rsidR="00CF3C78">
            <w:rPr>
              <w:rStyle w:val="rlapChar"/>
            </w:rPr>
            <w:t>…………………………</w:t>
          </w:r>
        </w:sdtContent>
      </w:sdt>
    </w:p>
    <w:p w14:paraId="7C297062" w14:textId="381322C2" w:rsidR="00B001D5" w:rsidRPr="00730823" w:rsidRDefault="00B001D5" w:rsidP="00575898">
      <w:pPr>
        <w:pStyle w:val="Listaszerbekezds"/>
        <w:numPr>
          <w:ilvl w:val="0"/>
          <w:numId w:val="2"/>
        </w:numPr>
        <w:spacing w:before="120" w:after="12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A pályázó postacíme, irányítószámmal: </w:t>
      </w:r>
      <w:sdt>
        <w:sdtPr>
          <w:rPr>
            <w:rStyle w:val="rlapChar"/>
          </w:rPr>
          <w:id w:val="-270171672"/>
          <w:placeholder>
            <w:docPart w:val="74F54E710E07475BB273B5EA77058F8E"/>
          </w:placeholder>
          <w:showingPlcHdr/>
        </w:sdtPr>
        <w:sdtContent>
          <w:r w:rsidRPr="00C646DC">
            <w:rPr>
              <w:rStyle w:val="rlapChar"/>
            </w:rPr>
            <w:t>……………</w:t>
          </w:r>
          <w:r w:rsidR="00CF3C78">
            <w:rPr>
              <w:rStyle w:val="rlapChar"/>
            </w:rPr>
            <w:t>…………………………</w:t>
          </w:r>
        </w:sdtContent>
      </w:sdt>
    </w:p>
    <w:p w14:paraId="5CC96D37" w14:textId="57E8AEA8" w:rsidR="00B001D5" w:rsidRPr="00730823" w:rsidRDefault="00B001D5" w:rsidP="002D6B8A">
      <w:pPr>
        <w:pStyle w:val="Listaszerbekezds"/>
        <w:numPr>
          <w:ilvl w:val="0"/>
          <w:numId w:val="2"/>
        </w:numPr>
        <w:tabs>
          <w:tab w:val="left" w:pos="2268"/>
        </w:tabs>
        <w:spacing w:before="120" w:after="120" w:line="288" w:lineRule="auto"/>
        <w:ind w:left="425" w:right="0" w:hanging="425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>A pályázó központi</w:t>
      </w:r>
      <w:r w:rsidR="002D6B8A">
        <w:rPr>
          <w:rFonts w:ascii="Calibri Light" w:hAnsi="Calibri Light" w:cs="Calibri Light"/>
          <w:sz w:val="24"/>
        </w:rPr>
        <w:t xml:space="preserve"> </w:t>
      </w:r>
      <w:r w:rsidRPr="00730823">
        <w:rPr>
          <w:rFonts w:ascii="Calibri Light" w:hAnsi="Calibri Light" w:cs="Calibri Light"/>
          <w:sz w:val="24"/>
        </w:rPr>
        <w:tab/>
        <w:t xml:space="preserve">telefonszáma: </w:t>
      </w:r>
      <w:sdt>
        <w:sdtPr>
          <w:rPr>
            <w:rStyle w:val="rlapChar"/>
          </w:rPr>
          <w:id w:val="598528535"/>
          <w:placeholder>
            <w:docPart w:val="7FC722CF1D0846809C4D415062D22029"/>
          </w:placeholder>
          <w:showingPlcHdr/>
        </w:sdtPr>
        <w:sdtContent>
          <w:r w:rsidRPr="00C646DC">
            <w:rPr>
              <w:rStyle w:val="rlapChar"/>
            </w:rPr>
            <w:t>……………</w:t>
          </w:r>
          <w:r w:rsidR="00CF3C78">
            <w:rPr>
              <w:rStyle w:val="rlapChar"/>
            </w:rPr>
            <w:t>…………………………</w:t>
          </w:r>
        </w:sdtContent>
      </w:sdt>
    </w:p>
    <w:p w14:paraId="366FBC82" w14:textId="1B8F7BE1" w:rsidR="00B001D5" w:rsidRPr="00730823" w:rsidRDefault="00B001D5" w:rsidP="002D6B8A">
      <w:pPr>
        <w:tabs>
          <w:tab w:val="left" w:pos="2268"/>
        </w:tabs>
        <w:spacing w:before="120" w:after="120" w:line="288" w:lineRule="auto"/>
        <w:ind w:left="2268" w:right="0" w:firstLine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e-mail címe: </w:t>
      </w:r>
      <w:sdt>
        <w:sdtPr>
          <w:rPr>
            <w:rStyle w:val="rlapChar"/>
          </w:rPr>
          <w:id w:val="2105835704"/>
          <w:placeholder>
            <w:docPart w:val="D500152BBB9642769850A4CDFDE69200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779FA5C8" w14:textId="1B5CE47F" w:rsidR="00B001D5" w:rsidRPr="00730823" w:rsidRDefault="00B001D5" w:rsidP="00575898">
      <w:pPr>
        <w:pStyle w:val="Listaszerbekezds"/>
        <w:tabs>
          <w:tab w:val="left" w:pos="2268"/>
        </w:tabs>
        <w:spacing w:before="120" w:after="120" w:line="288" w:lineRule="auto"/>
        <w:ind w:left="2268" w:right="0" w:firstLine="0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internet elérhetősége: </w:t>
      </w:r>
      <w:sdt>
        <w:sdtPr>
          <w:rPr>
            <w:rStyle w:val="rlapChar"/>
          </w:rPr>
          <w:id w:val="1962768090"/>
          <w:placeholder>
            <w:docPart w:val="4075F8B079004EA8BBE93B6FCC78222A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42A7F2B3" w14:textId="17727A42" w:rsidR="00B001D5" w:rsidRPr="00730823" w:rsidRDefault="00B001D5" w:rsidP="00575898">
      <w:pPr>
        <w:pStyle w:val="Listaszerbekezds"/>
        <w:numPr>
          <w:ilvl w:val="0"/>
          <w:numId w:val="1"/>
        </w:numPr>
        <w:spacing w:before="120" w:after="12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A pályázó papíralapú távszámla fogadásához használt e-mail címe: </w:t>
      </w:r>
      <w:sdt>
        <w:sdtPr>
          <w:rPr>
            <w:rStyle w:val="rlapChar"/>
          </w:rPr>
          <w:id w:val="-1399896763"/>
          <w:placeholder>
            <w:docPart w:val="D7DC92EDF56042D5A289B4BB30AB947D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</w:t>
          </w:r>
          <w:r w:rsidRPr="00C646DC">
            <w:rPr>
              <w:rStyle w:val="rlapChar"/>
            </w:rPr>
            <w:t>…</w:t>
          </w:r>
        </w:sdtContent>
      </w:sdt>
    </w:p>
    <w:p w14:paraId="40169F69" w14:textId="305371EF" w:rsidR="00B001D5" w:rsidRPr="00730823" w:rsidRDefault="00B001D5" w:rsidP="00575898">
      <w:pPr>
        <w:pStyle w:val="Listaszerbekezds"/>
        <w:numPr>
          <w:ilvl w:val="0"/>
          <w:numId w:val="1"/>
        </w:numPr>
        <w:spacing w:before="120" w:after="12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A pályázó </w:t>
      </w:r>
      <w:r w:rsidR="005549F9">
        <w:rPr>
          <w:rFonts w:ascii="Calibri Light" w:hAnsi="Calibri Light" w:cs="Calibri Light"/>
          <w:sz w:val="24"/>
        </w:rPr>
        <w:t xml:space="preserve">(közösségi) </w:t>
      </w:r>
      <w:r w:rsidRPr="00730823">
        <w:rPr>
          <w:rFonts w:ascii="Calibri Light" w:hAnsi="Calibri Light" w:cs="Calibri Light"/>
          <w:sz w:val="24"/>
        </w:rPr>
        <w:t xml:space="preserve">adószáma: </w:t>
      </w:r>
      <w:sdt>
        <w:sdtPr>
          <w:rPr>
            <w:rStyle w:val="rlapChar"/>
          </w:rPr>
          <w:id w:val="1311835028"/>
          <w:placeholder>
            <w:docPart w:val="4C26EC7987D44DAE8189E05874D1DEA4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3EEE4594" w14:textId="0C46BB6A" w:rsidR="00B001D5" w:rsidRPr="00730823" w:rsidRDefault="00B001D5" w:rsidP="00575898">
      <w:pPr>
        <w:pStyle w:val="Listaszerbekezds"/>
        <w:numPr>
          <w:ilvl w:val="0"/>
          <w:numId w:val="1"/>
        </w:numPr>
        <w:spacing w:before="120" w:after="12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Önbevallás szerinti cégbesorolás (mikró-, kis-, közép-, nagyvállalkozás): </w:t>
      </w:r>
      <w:sdt>
        <w:sdtPr>
          <w:rPr>
            <w:rStyle w:val="rlapChar"/>
          </w:rPr>
          <w:id w:val="48048762"/>
          <w:placeholder>
            <w:docPart w:val="0E4BF494070B4736BC5E70F83B8D0B5F"/>
          </w:placeholder>
          <w:showingPlcHdr/>
        </w:sdtPr>
        <w:sdtContent>
          <w:r w:rsidRPr="00C646DC">
            <w:rPr>
              <w:rStyle w:val="rlapChar"/>
            </w:rPr>
            <w:t>………</w:t>
          </w:r>
          <w:r w:rsidR="00CF3C78">
            <w:rPr>
              <w:rStyle w:val="rlapChar"/>
            </w:rPr>
            <w:t>……………………</w:t>
          </w:r>
          <w:r w:rsidRPr="00C646DC">
            <w:rPr>
              <w:rStyle w:val="rlapChar"/>
            </w:rPr>
            <w:t>…</w:t>
          </w:r>
        </w:sdtContent>
      </w:sdt>
    </w:p>
    <w:p w14:paraId="55F00EB7" w14:textId="752E6206" w:rsidR="00B001D5" w:rsidRPr="00730823" w:rsidRDefault="00B001D5" w:rsidP="00B001D5">
      <w:pPr>
        <w:pStyle w:val="Listaszerbekezds"/>
        <w:numPr>
          <w:ilvl w:val="0"/>
          <w:numId w:val="1"/>
        </w:numPr>
        <w:spacing w:before="120" w:after="12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A pályázó vállalkozás vezetőjének neve: </w:t>
      </w:r>
      <w:sdt>
        <w:sdtPr>
          <w:rPr>
            <w:rStyle w:val="rlapChar"/>
          </w:rPr>
          <w:id w:val="2083017545"/>
          <w:placeholder>
            <w:docPart w:val="8F8087F4B8324DCBAEF1ABFF0A352717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7571550C" w14:textId="597EA1DC" w:rsidR="00B001D5" w:rsidRPr="00730823" w:rsidRDefault="00B001D5" w:rsidP="00B001D5">
      <w:pPr>
        <w:pStyle w:val="Listaszerbekezds"/>
        <w:spacing w:before="120" w:after="120" w:line="288" w:lineRule="auto"/>
        <w:ind w:left="2552" w:right="0" w:firstLine="0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beosztása: </w:t>
      </w:r>
      <w:sdt>
        <w:sdtPr>
          <w:rPr>
            <w:rStyle w:val="rlapChar"/>
          </w:rPr>
          <w:id w:val="-646905961"/>
          <w:placeholder>
            <w:docPart w:val="E47745A2DF684DE4A14ECF3C95BC87E9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17D8B402" w14:textId="6B305C96" w:rsidR="00B001D5" w:rsidRPr="00730823" w:rsidRDefault="00B001D5" w:rsidP="00B001D5">
      <w:pPr>
        <w:pStyle w:val="Listaszerbekezds"/>
        <w:spacing w:before="120" w:after="120" w:line="288" w:lineRule="auto"/>
        <w:ind w:left="2552" w:right="0" w:firstLine="0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telefonszáma: </w:t>
      </w:r>
      <w:sdt>
        <w:sdtPr>
          <w:rPr>
            <w:rStyle w:val="rlapChar"/>
          </w:rPr>
          <w:id w:val="1821459094"/>
          <w:placeholder>
            <w:docPart w:val="F2DD9C02FCBD4F71B7A7A080991C235A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6F7E73EF" w14:textId="26F325A9" w:rsidR="00B001D5" w:rsidRPr="00730823" w:rsidRDefault="00B001D5" w:rsidP="00575898">
      <w:pPr>
        <w:pStyle w:val="Listaszerbekezds"/>
        <w:spacing w:before="120" w:after="120" w:line="288" w:lineRule="auto"/>
        <w:ind w:left="2552" w:right="0" w:firstLine="0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e-mail címe: </w:t>
      </w:r>
      <w:sdt>
        <w:sdtPr>
          <w:rPr>
            <w:rStyle w:val="rlapChar"/>
          </w:rPr>
          <w:id w:val="1332104197"/>
          <w:placeholder>
            <w:docPart w:val="341460DBEFFA4523A28520875D42F300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61329567" w14:textId="2EEE7D66" w:rsidR="00B001D5" w:rsidRPr="00730823" w:rsidRDefault="00B001D5" w:rsidP="00B001D5">
      <w:pPr>
        <w:pStyle w:val="Listaszerbekezds"/>
        <w:numPr>
          <w:ilvl w:val="0"/>
          <w:numId w:val="1"/>
        </w:numPr>
        <w:tabs>
          <w:tab w:val="left" w:pos="5670"/>
        </w:tabs>
        <w:spacing w:before="120" w:after="12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>A pályázat ügyintézőjének (kapcsolattartójának)</w:t>
      </w:r>
      <w:r w:rsidR="002D6B8A">
        <w:rPr>
          <w:rFonts w:ascii="Calibri Light" w:hAnsi="Calibri Light" w:cs="Calibri Light"/>
          <w:sz w:val="24"/>
        </w:rPr>
        <w:t xml:space="preserve"> </w:t>
      </w:r>
      <w:r w:rsidRPr="00730823">
        <w:rPr>
          <w:rFonts w:ascii="Calibri Light" w:hAnsi="Calibri Light" w:cs="Calibri Light"/>
          <w:sz w:val="24"/>
        </w:rPr>
        <w:t xml:space="preserve">neve: </w:t>
      </w:r>
      <w:sdt>
        <w:sdtPr>
          <w:rPr>
            <w:rStyle w:val="rlapChar"/>
          </w:rPr>
          <w:id w:val="702519075"/>
          <w:placeholder>
            <w:docPart w:val="C126972C2C08414EABBFFC3136BAC83A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6C9A7ABD" w14:textId="74748E76" w:rsidR="00B001D5" w:rsidRPr="00730823" w:rsidRDefault="00B001D5" w:rsidP="00B001D5">
      <w:pPr>
        <w:pStyle w:val="Listaszerbekezds"/>
        <w:spacing w:before="120" w:after="120" w:line="288" w:lineRule="auto"/>
        <w:ind w:left="2552" w:right="0" w:firstLine="0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beosztása: </w:t>
      </w:r>
      <w:sdt>
        <w:sdtPr>
          <w:rPr>
            <w:rStyle w:val="rlapChar"/>
          </w:rPr>
          <w:id w:val="-1996331017"/>
          <w:placeholder>
            <w:docPart w:val="E3E279A9980549E88F2CDE9032FC027F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7D639B31" w14:textId="41E8CED3" w:rsidR="00B001D5" w:rsidRPr="00730823" w:rsidRDefault="00B001D5" w:rsidP="00B001D5">
      <w:pPr>
        <w:pStyle w:val="Listaszerbekezds"/>
        <w:spacing w:before="120" w:after="120" w:line="288" w:lineRule="auto"/>
        <w:ind w:left="2552" w:right="0" w:firstLine="0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telefonszáma: </w:t>
      </w:r>
      <w:sdt>
        <w:sdtPr>
          <w:rPr>
            <w:rStyle w:val="rlapChar"/>
          </w:rPr>
          <w:id w:val="781762728"/>
          <w:placeholder>
            <w:docPart w:val="90518A8DF5A9424BB3B8446FAFC91DDE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7145B4CA" w14:textId="64431247" w:rsidR="00B001D5" w:rsidRPr="00730823" w:rsidRDefault="00B001D5" w:rsidP="00575898">
      <w:pPr>
        <w:pStyle w:val="Listaszerbekezds"/>
        <w:spacing w:before="120" w:after="120" w:line="288" w:lineRule="auto"/>
        <w:ind w:left="2552" w:right="0" w:firstLine="0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e-mail címe: </w:t>
      </w:r>
      <w:sdt>
        <w:sdtPr>
          <w:rPr>
            <w:rStyle w:val="rlapChar"/>
          </w:rPr>
          <w:id w:val="-1401127695"/>
          <w:placeholder>
            <w:docPart w:val="CFB5862FD0484D49B4386F6BBABA7E86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1A358B51" w14:textId="0B296F2B" w:rsidR="00B001D5" w:rsidRPr="00730823" w:rsidRDefault="00B001D5" w:rsidP="00935853">
      <w:pPr>
        <w:pStyle w:val="Listaszerbekezds"/>
        <w:numPr>
          <w:ilvl w:val="0"/>
          <w:numId w:val="1"/>
        </w:numPr>
        <w:spacing w:before="120" w:after="12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A pályázott termék/termékcsalád, </w:t>
      </w:r>
      <w:r w:rsidR="00FC1623">
        <w:rPr>
          <w:rFonts w:ascii="Calibri Light" w:hAnsi="Calibri Light" w:cs="Calibri Light"/>
          <w:sz w:val="24"/>
        </w:rPr>
        <w:t xml:space="preserve">szoftver, </w:t>
      </w:r>
      <w:r w:rsidRPr="00730823">
        <w:rPr>
          <w:rFonts w:ascii="Calibri Light" w:hAnsi="Calibri Light" w:cs="Calibri Light"/>
          <w:sz w:val="24"/>
        </w:rPr>
        <w:t xml:space="preserve">szolgáltatás pontos megnevezése (árucsaládoknál a család minden tagjának pontos megnevezése, felsorolása): </w:t>
      </w:r>
      <w:sdt>
        <w:sdtPr>
          <w:rPr>
            <w:rStyle w:val="rlapChar"/>
          </w:rPr>
          <w:id w:val="1384440547"/>
          <w:placeholder>
            <w:docPart w:val="2D74E4E1134C464B99DD0183652BE124"/>
          </w:placeholder>
          <w:showingPlcHdr/>
        </w:sdtPr>
        <w:sdtContent>
          <w:r w:rsidRPr="00612688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132E657D" w14:textId="3C7E307E" w:rsidR="00B001D5" w:rsidRPr="00730823" w:rsidRDefault="00B001D5" w:rsidP="00935853">
      <w:pPr>
        <w:pStyle w:val="Listaszerbekezds"/>
        <w:numPr>
          <w:ilvl w:val="0"/>
          <w:numId w:val="1"/>
        </w:numPr>
        <w:spacing w:before="120" w:after="12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A pályázott termék/termékcsalád, </w:t>
      </w:r>
      <w:r w:rsidR="00FC1623">
        <w:rPr>
          <w:rFonts w:ascii="Calibri Light" w:hAnsi="Calibri Light" w:cs="Calibri Light"/>
          <w:sz w:val="24"/>
        </w:rPr>
        <w:t xml:space="preserve">szoftver, </w:t>
      </w:r>
      <w:r w:rsidRPr="00730823">
        <w:rPr>
          <w:rFonts w:ascii="Calibri Light" w:hAnsi="Calibri Light" w:cs="Calibri Light"/>
          <w:sz w:val="24"/>
        </w:rPr>
        <w:t xml:space="preserve">szolgáltatás pontos megnevezése (árucsaládoknál a család minden tagjának pontos megnevezése, felsorolása) angolul: </w:t>
      </w:r>
      <w:sdt>
        <w:sdtPr>
          <w:rPr>
            <w:rStyle w:val="rlapChar"/>
          </w:rPr>
          <w:id w:val="9339169"/>
          <w:placeholder>
            <w:docPart w:val="A02F5A4B96744F4DAB2AEE8A656AC598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</w:t>
          </w:r>
          <w:r w:rsidRPr="00C646DC">
            <w:rPr>
              <w:rStyle w:val="rlapChar"/>
            </w:rPr>
            <w:t>…</w:t>
          </w:r>
        </w:sdtContent>
      </w:sdt>
    </w:p>
    <w:p w14:paraId="75F835B0" w14:textId="54A5D3E0" w:rsidR="00B001D5" w:rsidRPr="00730823" w:rsidRDefault="00B001D5" w:rsidP="00935853">
      <w:pPr>
        <w:pStyle w:val="Listaszerbekezds"/>
        <w:numPr>
          <w:ilvl w:val="0"/>
          <w:numId w:val="1"/>
        </w:numPr>
        <w:spacing w:before="120" w:after="12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A pályázat tárgyának rövid, </w:t>
      </w:r>
      <w:r w:rsidR="006607DF">
        <w:rPr>
          <w:rFonts w:ascii="Calibri Light" w:hAnsi="Calibri Light" w:cs="Calibri Light"/>
          <w:sz w:val="24"/>
        </w:rPr>
        <w:t xml:space="preserve">legfeljebb </w:t>
      </w:r>
      <w:r w:rsidRPr="00730823">
        <w:rPr>
          <w:rFonts w:ascii="Calibri Light" w:hAnsi="Calibri Light" w:cs="Calibri Light"/>
          <w:sz w:val="24"/>
        </w:rPr>
        <w:t xml:space="preserve">5 (öt) mondatos bemutatása, kiemelt fontosságának, előnyeinek ismertetése: </w:t>
      </w:r>
      <w:sdt>
        <w:sdtPr>
          <w:rPr>
            <w:rStyle w:val="rlapChar"/>
          </w:rPr>
          <w:id w:val="-175116600"/>
          <w:placeholder>
            <w:docPart w:val="F4C7705881354E64AB321013059F9165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4E309381" w14:textId="4141C365" w:rsidR="00B001D5" w:rsidRPr="00730823" w:rsidRDefault="00B001D5" w:rsidP="00935853">
      <w:pPr>
        <w:pStyle w:val="Listaszerbekezds"/>
        <w:numPr>
          <w:ilvl w:val="0"/>
          <w:numId w:val="1"/>
        </w:numPr>
        <w:spacing w:before="120" w:after="480" w:line="288" w:lineRule="auto"/>
        <w:ind w:left="426" w:right="0" w:hanging="426"/>
        <w:contextualSpacing w:val="0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lastRenderedPageBreak/>
        <w:t xml:space="preserve">A pályázat tárgyának rövid, </w:t>
      </w:r>
      <w:r w:rsidR="006607DF">
        <w:rPr>
          <w:rFonts w:ascii="Calibri Light" w:hAnsi="Calibri Light" w:cs="Calibri Light"/>
          <w:sz w:val="24"/>
        </w:rPr>
        <w:t xml:space="preserve">legfeljebb </w:t>
      </w:r>
      <w:r w:rsidRPr="00730823">
        <w:rPr>
          <w:rFonts w:ascii="Calibri Light" w:hAnsi="Calibri Light" w:cs="Calibri Light"/>
          <w:sz w:val="24"/>
        </w:rPr>
        <w:t xml:space="preserve">5 (öt) mondatos bemutatása, kiemelt fontosságának, előnyeinek ismertetése angolul: </w:t>
      </w:r>
      <w:sdt>
        <w:sdtPr>
          <w:rPr>
            <w:rStyle w:val="rlapChar"/>
          </w:rPr>
          <w:id w:val="1828312787"/>
          <w:placeholder>
            <w:docPart w:val="79E13CEC1EF14752A113737A5964CDF1"/>
          </w:placeholder>
          <w:showingPlcHdr/>
        </w:sdtPr>
        <w:sdtContent>
          <w:r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>……………………………</w:t>
          </w:r>
        </w:sdtContent>
      </w:sdt>
    </w:p>
    <w:p w14:paraId="38978B5D" w14:textId="5DDCD849" w:rsidR="00B001D5" w:rsidRDefault="00B001D5" w:rsidP="008F4B1D">
      <w:pPr>
        <w:spacing w:before="480" w:after="0"/>
        <w:ind w:left="11" w:right="0" w:hanging="11"/>
        <w:rPr>
          <w:rStyle w:val="rlapChar"/>
          <w:color w:val="auto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Dátum: </w:t>
      </w:r>
      <w:sdt>
        <w:sdtPr>
          <w:rPr>
            <w:rStyle w:val="rlapChar"/>
          </w:rPr>
          <w:id w:val="-1665618016"/>
          <w:placeholder>
            <w:docPart w:val="40850E87F566437180396AF3D5601111"/>
          </w:placeholder>
          <w:showingPlcHdr/>
          <w:date>
            <w:dateFormat w:val="yyyy. MMMM d."/>
            <w:lid w:val="hu-HU"/>
            <w:storeMappedDataAs w:val="dateTime"/>
            <w:calendar w:val="gregorian"/>
          </w:date>
        </w:sdtPr>
        <w:sdtContent>
          <w:r w:rsidR="00FC4527" w:rsidRPr="00C646DC">
            <w:rPr>
              <w:rStyle w:val="rlapChar"/>
            </w:rPr>
            <w:t>…………</w:t>
          </w:r>
          <w:r w:rsidR="00CF3C78">
            <w:rPr>
              <w:rStyle w:val="rlapChar"/>
            </w:rPr>
            <w:t xml:space="preserve"> ………………………………… ……</w:t>
          </w:r>
          <w:r w:rsidR="00FC4527" w:rsidRPr="00C646DC">
            <w:rPr>
              <w:rStyle w:val="rlapChar"/>
            </w:rPr>
            <w:t>…</w:t>
          </w:r>
        </w:sdtContent>
      </w:sdt>
    </w:p>
    <w:p w14:paraId="625E9AC3" w14:textId="45EADAE8" w:rsidR="00746214" w:rsidRPr="00746214" w:rsidRDefault="00746214" w:rsidP="00746214">
      <w:pPr>
        <w:spacing w:after="120" w:line="360" w:lineRule="auto"/>
        <w:ind w:left="794" w:right="0" w:firstLine="0"/>
        <w:rPr>
          <w:rFonts w:ascii="Calibri Light" w:hAnsi="Calibri Light" w:cs="Calibri Light"/>
          <w:sz w:val="20"/>
          <w:szCs w:val="20"/>
        </w:rPr>
      </w:pPr>
      <w:r w:rsidRPr="00746214">
        <w:rPr>
          <w:rStyle w:val="rlapChar"/>
          <w:color w:val="auto"/>
          <w:sz w:val="20"/>
          <w:szCs w:val="20"/>
        </w:rPr>
        <w:t>/év hónap nap/</w:t>
      </w:r>
    </w:p>
    <w:p w14:paraId="28CA3DE9" w14:textId="77777777" w:rsidR="00B001D5" w:rsidRPr="00730823" w:rsidRDefault="00B001D5" w:rsidP="008F4B1D">
      <w:pPr>
        <w:spacing w:before="360" w:after="0" w:line="360" w:lineRule="auto"/>
        <w:ind w:left="4110" w:right="0" w:hanging="11"/>
        <w:jc w:val="center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>. . . . . . . . . . . . . . . . . . . . . . . . . . . . . . . . . . . . . . . . .</w:t>
      </w:r>
    </w:p>
    <w:p w14:paraId="71B5E64A" w14:textId="77777777" w:rsidR="00B001D5" w:rsidRPr="00730823" w:rsidRDefault="00B001D5" w:rsidP="00B001D5">
      <w:pPr>
        <w:spacing w:after="480" w:line="288" w:lineRule="auto"/>
        <w:ind w:left="4110" w:right="0" w:hanging="11"/>
        <w:jc w:val="center"/>
        <w:rPr>
          <w:rFonts w:ascii="Calibri Light" w:hAnsi="Calibri Light" w:cs="Calibri Light"/>
          <w:sz w:val="24"/>
        </w:rPr>
      </w:pPr>
      <w:r w:rsidRPr="00730823">
        <w:rPr>
          <w:rFonts w:ascii="Calibri Light" w:hAnsi="Calibri Light" w:cs="Calibri Light"/>
          <w:sz w:val="24"/>
        </w:rPr>
        <w:t xml:space="preserve">Cégszerű aláírás </w:t>
      </w:r>
      <w:r w:rsidRPr="00730823">
        <w:rPr>
          <w:rFonts w:ascii="Calibri Light" w:hAnsi="Calibri Light" w:cs="Calibri Light"/>
          <w:sz w:val="24"/>
        </w:rPr>
        <w:br/>
        <w:t>(olvasható név, aláírás, cégnév/cégbélyegző)</w:t>
      </w:r>
    </w:p>
    <w:sectPr w:rsidR="00B001D5" w:rsidRPr="00730823" w:rsidSect="003B3548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80A39" w14:textId="77777777" w:rsidR="00EE1415" w:rsidRDefault="00EE1415" w:rsidP="0043381F">
      <w:pPr>
        <w:spacing w:after="0" w:line="240" w:lineRule="auto"/>
      </w:pPr>
      <w:r>
        <w:separator/>
      </w:r>
    </w:p>
  </w:endnote>
  <w:endnote w:type="continuationSeparator" w:id="0">
    <w:p w14:paraId="1E72E7CC" w14:textId="77777777" w:rsidR="00EE1415" w:rsidRDefault="00EE1415" w:rsidP="0043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AB8FC" w14:textId="77777777" w:rsidR="00EE1415" w:rsidRDefault="00EE1415" w:rsidP="0043381F">
      <w:pPr>
        <w:spacing w:after="0" w:line="240" w:lineRule="auto"/>
      </w:pPr>
      <w:r>
        <w:separator/>
      </w:r>
    </w:p>
  </w:footnote>
  <w:footnote w:type="continuationSeparator" w:id="0">
    <w:p w14:paraId="45098A01" w14:textId="77777777" w:rsidR="00EE1415" w:rsidRDefault="00EE1415" w:rsidP="0043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7FF3" w14:textId="77777777" w:rsidR="0043381F" w:rsidRDefault="00B46362" w:rsidP="00AE5BA7">
    <w:pPr>
      <w:pStyle w:val="lfej"/>
      <w:ind w:left="709"/>
    </w:pPr>
    <w:r>
      <w:rPr>
        <w:noProof/>
      </w:rPr>
      <w:drawing>
        <wp:anchor distT="0" distB="0" distL="0" distR="0" simplePos="0" relativeHeight="251658238" behindDoc="1" locked="0" layoutInCell="1" allowOverlap="1" wp14:anchorId="57A3225A" wp14:editId="57554096">
          <wp:simplePos x="0" y="0"/>
          <wp:positionH relativeFrom="column">
            <wp:posOffset>-476250</wp:posOffset>
          </wp:positionH>
          <wp:positionV relativeFrom="page">
            <wp:posOffset>144780</wp:posOffset>
          </wp:positionV>
          <wp:extent cx="1076400" cy="1342800"/>
          <wp:effectExtent l="0" t="0" r="0" b="0"/>
          <wp:wrapSquare wrapText="right"/>
          <wp:docPr id="1914958519" name="Kép 3" descr="A képen szimbólum, embléma, jelvény, címerpajz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236393" name="Kép 3" descr="A képen szimbólum, embléma, jelvény, címerpajzs látható&#10;&#10;Előfordulhat, hogy a mesterséges intelligencia által létrehozott tartalom helytelen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718" b="5882"/>
                  <a:stretch/>
                </pic:blipFill>
                <pic:spPr bwMode="auto">
                  <a:xfrm>
                    <a:off x="0" y="0"/>
                    <a:ext cx="1076400" cy="134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3" behindDoc="1" locked="0" layoutInCell="1" allowOverlap="1" wp14:anchorId="7D0A6262" wp14:editId="126D386C">
          <wp:simplePos x="0" y="0"/>
          <wp:positionH relativeFrom="page">
            <wp:align>right</wp:align>
          </wp:positionH>
          <wp:positionV relativeFrom="paragraph">
            <wp:posOffset>-449843</wp:posOffset>
          </wp:positionV>
          <wp:extent cx="7556740" cy="10685390"/>
          <wp:effectExtent l="0" t="0" r="6350" b="1905"/>
          <wp:wrapNone/>
          <wp:docPr id="575179948" name="Kép 2" descr="A képen Téglalap, képernyőkép, művészet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780553" name="Kép 2" descr="A képen Téglalap, képernyőkép, művészet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1068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181B"/>
    <w:multiLevelType w:val="hybridMultilevel"/>
    <w:tmpl w:val="F94C932A"/>
    <w:lvl w:ilvl="0" w:tplc="30B292E6">
      <w:start w:val="5"/>
      <w:numFmt w:val="decimal"/>
      <w:lvlText w:val="%1."/>
      <w:lvlJc w:val="left"/>
      <w:pPr>
        <w:ind w:left="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C6D0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6897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B29E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AC1B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F876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8EC3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EAB3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60EE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C42"/>
    <w:multiLevelType w:val="hybridMultilevel"/>
    <w:tmpl w:val="AA74AEE2"/>
    <w:lvl w:ilvl="0" w:tplc="B2004740">
      <w:start w:val="1"/>
      <w:numFmt w:val="decimal"/>
      <w:pStyle w:val="rlap"/>
      <w:lvlText w:val="%1."/>
      <w:lvlJc w:val="left"/>
      <w:pPr>
        <w:ind w:left="320"/>
      </w:pPr>
      <w:rPr>
        <w:rFonts w:ascii="Calibri" w:eastAsia="Calibri" w:hAnsi="Calibri" w:cs="Calibri" w:hint="default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941094">
    <w:abstractNumId w:val="0"/>
  </w:num>
  <w:num w:numId="2" w16cid:durableId="190625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q2psSw38ss+5K2ZytSFLK/PL5zGrxufzf8xLxc96HDP6Sb1bD0uMZVQTeX9bzu32uTmjxMKXYilHR5v4TSrGg==" w:salt="pVSc+fa0LNmlyxLrlpHN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1E"/>
    <w:rsid w:val="00081708"/>
    <w:rsid w:val="000A2A1E"/>
    <w:rsid w:val="000C1F35"/>
    <w:rsid w:val="001026B8"/>
    <w:rsid w:val="001053C7"/>
    <w:rsid w:val="001B6D19"/>
    <w:rsid w:val="002079AE"/>
    <w:rsid w:val="002748D0"/>
    <w:rsid w:val="00287859"/>
    <w:rsid w:val="002D6B8A"/>
    <w:rsid w:val="002E74D1"/>
    <w:rsid w:val="002F4D95"/>
    <w:rsid w:val="003420AF"/>
    <w:rsid w:val="00382DBD"/>
    <w:rsid w:val="003B3548"/>
    <w:rsid w:val="00407702"/>
    <w:rsid w:val="00431F66"/>
    <w:rsid w:val="0043381F"/>
    <w:rsid w:val="004A56D4"/>
    <w:rsid w:val="00503BF3"/>
    <w:rsid w:val="00544292"/>
    <w:rsid w:val="0054706D"/>
    <w:rsid w:val="00553797"/>
    <w:rsid w:val="005549F9"/>
    <w:rsid w:val="0057113D"/>
    <w:rsid w:val="00575898"/>
    <w:rsid w:val="005A5747"/>
    <w:rsid w:val="005D5624"/>
    <w:rsid w:val="005D5D6E"/>
    <w:rsid w:val="005F40C3"/>
    <w:rsid w:val="00612688"/>
    <w:rsid w:val="006135BE"/>
    <w:rsid w:val="00622E15"/>
    <w:rsid w:val="006607DF"/>
    <w:rsid w:val="006B26AA"/>
    <w:rsid w:val="006D035C"/>
    <w:rsid w:val="007009A4"/>
    <w:rsid w:val="00746214"/>
    <w:rsid w:val="00767B65"/>
    <w:rsid w:val="00780CFA"/>
    <w:rsid w:val="007E0668"/>
    <w:rsid w:val="007F3017"/>
    <w:rsid w:val="008348EB"/>
    <w:rsid w:val="008938D2"/>
    <w:rsid w:val="008D3892"/>
    <w:rsid w:val="008D4FA8"/>
    <w:rsid w:val="008F4B1D"/>
    <w:rsid w:val="00917549"/>
    <w:rsid w:val="00935853"/>
    <w:rsid w:val="00937D03"/>
    <w:rsid w:val="00990A69"/>
    <w:rsid w:val="00991B8C"/>
    <w:rsid w:val="009F7AB7"/>
    <w:rsid w:val="00A34BCB"/>
    <w:rsid w:val="00A83A1C"/>
    <w:rsid w:val="00A9577D"/>
    <w:rsid w:val="00AC0EC1"/>
    <w:rsid w:val="00AD62DE"/>
    <w:rsid w:val="00AE5BA7"/>
    <w:rsid w:val="00B001D5"/>
    <w:rsid w:val="00B13E10"/>
    <w:rsid w:val="00B23CFF"/>
    <w:rsid w:val="00B46362"/>
    <w:rsid w:val="00BE4C02"/>
    <w:rsid w:val="00BE6F01"/>
    <w:rsid w:val="00C11693"/>
    <w:rsid w:val="00C36EE0"/>
    <w:rsid w:val="00C44AB4"/>
    <w:rsid w:val="00C646DC"/>
    <w:rsid w:val="00CF3C78"/>
    <w:rsid w:val="00D000BC"/>
    <w:rsid w:val="00DB1E6F"/>
    <w:rsid w:val="00DE039D"/>
    <w:rsid w:val="00E841E9"/>
    <w:rsid w:val="00EB592A"/>
    <w:rsid w:val="00EE1415"/>
    <w:rsid w:val="00F1282A"/>
    <w:rsid w:val="00F303C7"/>
    <w:rsid w:val="00F84ADF"/>
    <w:rsid w:val="00F873B5"/>
    <w:rsid w:val="00F91E8E"/>
    <w:rsid w:val="00F96D21"/>
    <w:rsid w:val="00FA2DE0"/>
    <w:rsid w:val="00FB16CD"/>
    <w:rsid w:val="00FB4817"/>
    <w:rsid w:val="00FC1623"/>
    <w:rsid w:val="00FC4527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57EDB"/>
  <w15:chartTrackingRefBased/>
  <w15:docId w15:val="{D64F0250-00EE-4F08-8346-B03433AC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01D5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E6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6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6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6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6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6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6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6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6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6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6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6F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6F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6F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6F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6F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6F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6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6F01"/>
    <w:pPr>
      <w:numPr>
        <w:ilvl w:val="1"/>
      </w:numPr>
      <w:ind w:left="1436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6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6F01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BE6F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E6F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6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6F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6F0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43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3381F"/>
  </w:style>
  <w:style w:type="paragraph" w:styleId="llb">
    <w:name w:val="footer"/>
    <w:basedOn w:val="Norml"/>
    <w:link w:val="llbChar"/>
    <w:uiPriority w:val="99"/>
    <w:unhideWhenUsed/>
    <w:rsid w:val="00433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3381F"/>
  </w:style>
  <w:style w:type="character" w:customStyle="1" w:styleId="Stlus5">
    <w:name w:val="Stílus5"/>
    <w:basedOn w:val="Bekezdsalapbettpusa"/>
    <w:uiPriority w:val="1"/>
    <w:qFormat/>
    <w:rsid w:val="00B001D5"/>
    <w:rPr>
      <w:rFonts w:ascii="Arial" w:hAnsi="Arial"/>
      <w:b/>
      <w:color w:val="074F6A" w:themeColor="accent4" w:themeShade="80"/>
      <w:sz w:val="22"/>
    </w:rPr>
  </w:style>
  <w:style w:type="character" w:customStyle="1" w:styleId="Stlus6">
    <w:name w:val="Stílus6"/>
    <w:basedOn w:val="Bekezdsalapbettpusa"/>
    <w:uiPriority w:val="1"/>
    <w:rsid w:val="00B001D5"/>
    <w:rPr>
      <w:rFonts w:ascii="Arial" w:hAnsi="Arial"/>
      <w:color w:val="074F6A" w:themeColor="accent4" w:themeShade="80"/>
      <w:sz w:val="22"/>
    </w:rPr>
  </w:style>
  <w:style w:type="character" w:styleId="Helyrzszveg">
    <w:name w:val="Placeholder Text"/>
    <w:basedOn w:val="Bekezdsalapbettpusa"/>
    <w:uiPriority w:val="99"/>
    <w:semiHidden/>
    <w:rsid w:val="00F873B5"/>
    <w:rPr>
      <w:color w:val="666666"/>
    </w:rPr>
  </w:style>
  <w:style w:type="paragraph" w:customStyle="1" w:styleId="rlapB">
    <w:name w:val="ŰrlapB"/>
    <w:basedOn w:val="rlap"/>
    <w:next w:val="rlap"/>
    <w:link w:val="rlapBChar"/>
    <w:autoRedefine/>
    <w:qFormat/>
    <w:rsid w:val="00780CFA"/>
    <w:rPr>
      <w:b/>
    </w:rPr>
  </w:style>
  <w:style w:type="character" w:customStyle="1" w:styleId="rlapBChar">
    <w:name w:val="ŰrlapB Char"/>
    <w:basedOn w:val="Bekezdsalapbettpusa"/>
    <w:link w:val="rlapB"/>
    <w:rsid w:val="00780CFA"/>
    <w:rPr>
      <w:rFonts w:ascii="Calibri Light" w:eastAsia="Calibri" w:hAnsi="Calibri Light" w:cs="Calibri Light"/>
      <w:b/>
      <w:color w:val="0F4761" w:themeColor="accent1" w:themeShade="BF"/>
      <w:sz w:val="26"/>
      <w:lang w:eastAsia="hu-HU"/>
    </w:rPr>
  </w:style>
  <w:style w:type="paragraph" w:customStyle="1" w:styleId="rlap">
    <w:name w:val="Űrlap"/>
    <w:basedOn w:val="Norml"/>
    <w:link w:val="rlapChar"/>
    <w:autoRedefine/>
    <w:qFormat/>
    <w:rsid w:val="00780CFA"/>
    <w:pPr>
      <w:numPr>
        <w:numId w:val="2"/>
      </w:numPr>
      <w:spacing w:before="120" w:after="240" w:line="288" w:lineRule="auto"/>
      <w:ind w:left="426" w:right="0" w:hanging="426"/>
    </w:pPr>
    <w:rPr>
      <w:rFonts w:ascii="Calibri Light" w:hAnsi="Calibri Light" w:cs="Calibri Light"/>
      <w:color w:val="0F4761" w:themeColor="accent1" w:themeShade="BF"/>
      <w:sz w:val="26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F873B5"/>
    <w:rPr>
      <w:rFonts w:ascii="Calibri" w:eastAsia="Calibri" w:hAnsi="Calibri" w:cs="Calibri"/>
      <w:color w:val="231F20"/>
      <w:sz w:val="21"/>
      <w:lang w:eastAsia="hu-HU"/>
    </w:rPr>
  </w:style>
  <w:style w:type="character" w:customStyle="1" w:styleId="rlapChar">
    <w:name w:val="Űrlap Char"/>
    <w:basedOn w:val="ListaszerbekezdsChar"/>
    <w:link w:val="rlap"/>
    <w:rsid w:val="00780CFA"/>
    <w:rPr>
      <w:rFonts w:ascii="Calibri Light" w:eastAsia="Calibri" w:hAnsi="Calibri Light" w:cs="Calibri Light"/>
      <w:color w:val="0F4761" w:themeColor="accent1" w:themeShade="BF"/>
      <w:sz w:val="26"/>
      <w:lang w:eastAsia="hu-HU"/>
    </w:rPr>
  </w:style>
  <w:style w:type="character" w:customStyle="1" w:styleId="Szveg">
    <w:name w:val="Szöveg"/>
    <w:basedOn w:val="ListaszerbekezdsChar"/>
    <w:uiPriority w:val="1"/>
    <w:qFormat/>
    <w:rsid w:val="00EB592A"/>
    <w:rPr>
      <w:rFonts w:ascii="Calibri" w:eastAsia="Calibri" w:hAnsi="Calibri" w:cs="Calibri"/>
      <w:color w:val="0F4761" w:themeColor="accent1" w:themeShade="BF"/>
      <w:sz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\Downloads\&#201;MIN%20arculati%20word%20sablon%202025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DEC5955EA048688F00865947F93B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58CFD0-8E83-4713-B995-2FEC71926EEA}"/>
      </w:docPartPr>
      <w:docPartBody>
        <w:p w:rsidR="00277512" w:rsidRDefault="005D7C81" w:rsidP="005D7C81">
          <w:pPr>
            <w:pStyle w:val="3FDEC5955EA048688F00865947F93BAB"/>
          </w:pPr>
          <w:r w:rsidRPr="00C646DC">
            <w:rPr>
              <w:rStyle w:val="rlapBChar"/>
            </w:rPr>
            <w:t>……………</w:t>
          </w:r>
          <w:r>
            <w:rPr>
              <w:rStyle w:val="rlapBChar"/>
            </w:rPr>
            <w:t>…………………………</w:t>
          </w:r>
        </w:p>
      </w:docPartBody>
    </w:docPart>
    <w:docPart>
      <w:docPartPr>
        <w:name w:val="D9082FDADBDA413EA62A487B77A3B3F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D8D60B-D065-4CF8-BF03-B331F0A10A3A}"/>
      </w:docPartPr>
      <w:docPartBody>
        <w:p w:rsidR="00277512" w:rsidRDefault="005D7C81" w:rsidP="005D7C81">
          <w:pPr>
            <w:pStyle w:val="D9082FDADBDA413EA62A487B77A3B3FF"/>
          </w:pPr>
          <w:r w:rsidRPr="00C646DC">
            <w:rPr>
              <w:rStyle w:val="rlapChar"/>
            </w:rPr>
            <w:t>……………</w:t>
          </w:r>
          <w:r>
            <w:rPr>
              <w:rStyle w:val="rlapChar"/>
            </w:rPr>
            <w:t>…………………………</w:t>
          </w:r>
        </w:p>
      </w:docPartBody>
    </w:docPart>
    <w:docPart>
      <w:docPartPr>
        <w:name w:val="74F54E710E07475BB273B5EA77058F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571E60-BBF6-45BE-BE2B-B976F275047E}"/>
      </w:docPartPr>
      <w:docPartBody>
        <w:p w:rsidR="00277512" w:rsidRDefault="005D7C81" w:rsidP="005D7C81">
          <w:pPr>
            <w:pStyle w:val="74F54E710E07475BB273B5EA77058F8E"/>
          </w:pPr>
          <w:r w:rsidRPr="00C646DC">
            <w:rPr>
              <w:rStyle w:val="rlapChar"/>
            </w:rPr>
            <w:t>……………</w:t>
          </w:r>
          <w:r>
            <w:rPr>
              <w:rStyle w:val="rlapChar"/>
            </w:rPr>
            <w:t>…………………………</w:t>
          </w:r>
        </w:p>
      </w:docPartBody>
    </w:docPart>
    <w:docPart>
      <w:docPartPr>
        <w:name w:val="7FC722CF1D0846809C4D415062D220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14D364-B72F-4CB6-A223-6D4574619775}"/>
      </w:docPartPr>
      <w:docPartBody>
        <w:p w:rsidR="00277512" w:rsidRDefault="005D7C81" w:rsidP="005D7C81">
          <w:pPr>
            <w:pStyle w:val="7FC722CF1D0846809C4D415062D22029"/>
          </w:pPr>
          <w:r w:rsidRPr="00C646DC">
            <w:rPr>
              <w:rStyle w:val="rlapChar"/>
            </w:rPr>
            <w:t>……………</w:t>
          </w:r>
          <w:r>
            <w:rPr>
              <w:rStyle w:val="rlapChar"/>
            </w:rPr>
            <w:t>…………………………</w:t>
          </w:r>
        </w:p>
      </w:docPartBody>
    </w:docPart>
    <w:docPart>
      <w:docPartPr>
        <w:name w:val="D500152BBB9642769850A4CDFDE692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DFB5E2-A07B-4052-BDC3-338D2FE27AB1}"/>
      </w:docPartPr>
      <w:docPartBody>
        <w:p w:rsidR="00277512" w:rsidRDefault="005D7C81" w:rsidP="005D7C81">
          <w:pPr>
            <w:pStyle w:val="D500152BBB9642769850A4CDFDE69200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4075F8B079004EA8BBE93B6FCC78222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D2FB60-EBEC-46DE-9AC9-29647D51B5EE}"/>
      </w:docPartPr>
      <w:docPartBody>
        <w:p w:rsidR="00277512" w:rsidRDefault="005D7C81" w:rsidP="005D7C81">
          <w:pPr>
            <w:pStyle w:val="4075F8B079004EA8BBE93B6FCC78222A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D7DC92EDF56042D5A289B4BB30AB947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3C49B5-78FA-4EFD-830C-0B16E4A0069C}"/>
      </w:docPartPr>
      <w:docPartBody>
        <w:p w:rsidR="00277512" w:rsidRDefault="005D7C81" w:rsidP="005D7C81">
          <w:pPr>
            <w:pStyle w:val="D7DC92EDF56042D5A289B4BB30AB947D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</w:t>
          </w:r>
          <w:r w:rsidRPr="00C646DC">
            <w:rPr>
              <w:rStyle w:val="rlapChar"/>
            </w:rPr>
            <w:t>…</w:t>
          </w:r>
        </w:p>
      </w:docPartBody>
    </w:docPart>
    <w:docPart>
      <w:docPartPr>
        <w:name w:val="4C26EC7987D44DAE8189E05874D1DE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EBED588-5AA3-48C8-9EA6-7CDDF0E6EB7B}"/>
      </w:docPartPr>
      <w:docPartBody>
        <w:p w:rsidR="00277512" w:rsidRDefault="005D7C81" w:rsidP="005D7C81">
          <w:pPr>
            <w:pStyle w:val="4C26EC7987D44DAE8189E05874D1DEA4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0E4BF494070B4736BC5E70F83B8D0B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14C57D-315A-4786-98E5-C840AAFA8D77}"/>
      </w:docPartPr>
      <w:docPartBody>
        <w:p w:rsidR="00277512" w:rsidRDefault="005D7C81" w:rsidP="005D7C81">
          <w:pPr>
            <w:pStyle w:val="0E4BF494070B4736BC5E70F83B8D0B5F"/>
          </w:pPr>
          <w:r w:rsidRPr="00C646DC">
            <w:rPr>
              <w:rStyle w:val="rlapChar"/>
            </w:rPr>
            <w:t>………</w:t>
          </w:r>
          <w:r>
            <w:rPr>
              <w:rStyle w:val="rlapChar"/>
            </w:rPr>
            <w:t>……………………</w:t>
          </w:r>
          <w:r w:rsidRPr="00C646DC">
            <w:rPr>
              <w:rStyle w:val="rlapChar"/>
            </w:rPr>
            <w:t>…</w:t>
          </w:r>
        </w:p>
      </w:docPartBody>
    </w:docPart>
    <w:docPart>
      <w:docPartPr>
        <w:name w:val="8F8087F4B8324DCBAEF1ABFF0A3527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C9964F-09B8-4B75-AF9B-0011F7E924B4}"/>
      </w:docPartPr>
      <w:docPartBody>
        <w:p w:rsidR="00277512" w:rsidRDefault="005D7C81" w:rsidP="005D7C81">
          <w:pPr>
            <w:pStyle w:val="8F8087F4B8324DCBAEF1ABFF0A352717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E47745A2DF684DE4A14ECF3C95BC87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0B92D2-520B-4383-832F-390D7CC8A6FC}"/>
      </w:docPartPr>
      <w:docPartBody>
        <w:p w:rsidR="00277512" w:rsidRDefault="005D7C81" w:rsidP="005D7C81">
          <w:pPr>
            <w:pStyle w:val="E47745A2DF684DE4A14ECF3C95BC87E9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F2DD9C02FCBD4F71B7A7A080991C23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C1D472-EA8C-4EEC-A8EB-4F5CB776C420}"/>
      </w:docPartPr>
      <w:docPartBody>
        <w:p w:rsidR="00277512" w:rsidRDefault="005D7C81" w:rsidP="005D7C81">
          <w:pPr>
            <w:pStyle w:val="F2DD9C02FCBD4F71B7A7A080991C235A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341460DBEFFA4523A28520875D42F30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BAE01-CC7D-4948-B78C-2EABC1D97062}"/>
      </w:docPartPr>
      <w:docPartBody>
        <w:p w:rsidR="00277512" w:rsidRDefault="005D7C81" w:rsidP="005D7C81">
          <w:pPr>
            <w:pStyle w:val="341460DBEFFA4523A28520875D42F300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C126972C2C08414EABBFFC3136BAC8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F12D7C-174B-458C-BE56-D78548D2A40F}"/>
      </w:docPartPr>
      <w:docPartBody>
        <w:p w:rsidR="00277512" w:rsidRDefault="005D7C81" w:rsidP="005D7C81">
          <w:pPr>
            <w:pStyle w:val="C126972C2C08414EABBFFC3136BAC83A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E3E279A9980549E88F2CDE9032FC02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1C29338-1BEB-4A83-8894-3B6AD380A14A}"/>
      </w:docPartPr>
      <w:docPartBody>
        <w:p w:rsidR="00277512" w:rsidRDefault="005D7C81" w:rsidP="005D7C81">
          <w:pPr>
            <w:pStyle w:val="E3E279A9980549E88F2CDE9032FC027F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90518A8DF5A9424BB3B8446FAFC91D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5138C6-5781-4FAD-96A4-B1DC4609FEC1}"/>
      </w:docPartPr>
      <w:docPartBody>
        <w:p w:rsidR="00277512" w:rsidRDefault="005D7C81" w:rsidP="005D7C81">
          <w:pPr>
            <w:pStyle w:val="90518A8DF5A9424BB3B8446FAFC91DDE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CFB5862FD0484D49B4386F6BBABA7E8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5E513E3-D7DF-4297-ABAD-19516C0849AB}"/>
      </w:docPartPr>
      <w:docPartBody>
        <w:p w:rsidR="00277512" w:rsidRDefault="005D7C81" w:rsidP="005D7C81">
          <w:pPr>
            <w:pStyle w:val="CFB5862FD0484D49B4386F6BBABA7E86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2D74E4E1134C464B99DD0183652BE1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7F55E1-5F1A-4613-B2C7-C6D42EFB71B6}"/>
      </w:docPartPr>
      <w:docPartBody>
        <w:p w:rsidR="00277512" w:rsidRDefault="005D7C81" w:rsidP="005D7C81">
          <w:pPr>
            <w:pStyle w:val="2D74E4E1134C464B99DD0183652BE124"/>
          </w:pPr>
          <w:r w:rsidRPr="00612688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A02F5A4B96744F4DAB2AEE8A656AC59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28BA8D-0D95-468D-A7AE-436C24B01902}"/>
      </w:docPartPr>
      <w:docPartBody>
        <w:p w:rsidR="00277512" w:rsidRDefault="005D7C81" w:rsidP="005D7C81">
          <w:pPr>
            <w:pStyle w:val="A02F5A4B96744F4DAB2AEE8A656AC598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</w:t>
          </w:r>
          <w:r w:rsidRPr="00C646DC">
            <w:rPr>
              <w:rStyle w:val="rlapChar"/>
            </w:rPr>
            <w:t>…</w:t>
          </w:r>
        </w:p>
      </w:docPartBody>
    </w:docPart>
    <w:docPart>
      <w:docPartPr>
        <w:name w:val="F4C7705881354E64AB321013059F91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26853D-A4D5-4002-A84C-DF4D9A3FDD15}"/>
      </w:docPartPr>
      <w:docPartBody>
        <w:p w:rsidR="00277512" w:rsidRDefault="005D7C81" w:rsidP="005D7C81">
          <w:pPr>
            <w:pStyle w:val="F4C7705881354E64AB321013059F9165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79E13CEC1EF14752A113737A5964CD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69D8E5-E277-4304-A5FD-8BA140ABA58A}"/>
      </w:docPartPr>
      <w:docPartBody>
        <w:p w:rsidR="00277512" w:rsidRDefault="005D7C81" w:rsidP="005D7C81">
          <w:pPr>
            <w:pStyle w:val="79E13CEC1EF14752A113737A5964CDF1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>……………………………</w:t>
          </w:r>
        </w:p>
      </w:docPartBody>
    </w:docPart>
    <w:docPart>
      <w:docPartPr>
        <w:name w:val="40850E87F566437180396AF3D56011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6CBA3F-4DB2-4325-B77E-84CED6EF61F5}"/>
      </w:docPartPr>
      <w:docPartBody>
        <w:p w:rsidR="0078377B" w:rsidRDefault="005D7C81" w:rsidP="005D7C81">
          <w:pPr>
            <w:pStyle w:val="40850E87F566437180396AF3D5601111"/>
          </w:pPr>
          <w:r w:rsidRPr="00C646DC">
            <w:rPr>
              <w:rStyle w:val="rlapChar"/>
            </w:rPr>
            <w:t>…………</w:t>
          </w:r>
          <w:r>
            <w:rPr>
              <w:rStyle w:val="rlapChar"/>
            </w:rPr>
            <w:t xml:space="preserve"> ………………………………… ……</w:t>
          </w:r>
          <w:r w:rsidRPr="00C646DC">
            <w:rPr>
              <w:rStyle w:val="rlapChar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33C42"/>
    <w:multiLevelType w:val="hybridMultilevel"/>
    <w:tmpl w:val="AA74AEE2"/>
    <w:lvl w:ilvl="0" w:tplc="B2004740">
      <w:start w:val="1"/>
      <w:numFmt w:val="decimal"/>
      <w:pStyle w:val="rlap"/>
      <w:lvlText w:val="%1."/>
      <w:lvlJc w:val="left"/>
      <w:pPr>
        <w:ind w:left="320"/>
      </w:pPr>
      <w:rPr>
        <w:rFonts w:ascii="Calibri" w:eastAsia="Calibri" w:hAnsi="Calibri" w:cs="Calibri" w:hint="default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5854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3D"/>
    <w:rsid w:val="00054CB4"/>
    <w:rsid w:val="000C1F35"/>
    <w:rsid w:val="000F06DE"/>
    <w:rsid w:val="001844F8"/>
    <w:rsid w:val="001A34F6"/>
    <w:rsid w:val="002079AE"/>
    <w:rsid w:val="00240A83"/>
    <w:rsid w:val="00277512"/>
    <w:rsid w:val="00305F32"/>
    <w:rsid w:val="00306B89"/>
    <w:rsid w:val="00311DEA"/>
    <w:rsid w:val="00446A25"/>
    <w:rsid w:val="00544292"/>
    <w:rsid w:val="0057113D"/>
    <w:rsid w:val="005D5D6E"/>
    <w:rsid w:val="005D7C81"/>
    <w:rsid w:val="00615E32"/>
    <w:rsid w:val="006D035C"/>
    <w:rsid w:val="007456FB"/>
    <w:rsid w:val="0078377B"/>
    <w:rsid w:val="007A63C0"/>
    <w:rsid w:val="007C043D"/>
    <w:rsid w:val="007E0668"/>
    <w:rsid w:val="00804F1E"/>
    <w:rsid w:val="008B5622"/>
    <w:rsid w:val="00976243"/>
    <w:rsid w:val="00AF5886"/>
    <w:rsid w:val="00B050BB"/>
    <w:rsid w:val="00B23CFF"/>
    <w:rsid w:val="00BF2B13"/>
    <w:rsid w:val="00C4224F"/>
    <w:rsid w:val="00DA7513"/>
    <w:rsid w:val="00DE039D"/>
    <w:rsid w:val="00E21477"/>
    <w:rsid w:val="00F84ADF"/>
    <w:rsid w:val="00FA60A1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lapB">
    <w:name w:val="ŰrlapB"/>
    <w:basedOn w:val="rlap"/>
    <w:next w:val="rlap"/>
    <w:link w:val="rlapBChar"/>
    <w:autoRedefine/>
    <w:qFormat/>
    <w:rsid w:val="005D7C81"/>
    <w:rPr>
      <w:b/>
    </w:rPr>
  </w:style>
  <w:style w:type="character" w:customStyle="1" w:styleId="rlapBChar">
    <w:name w:val="ŰrlapB Char"/>
    <w:basedOn w:val="Bekezdsalapbettpusa"/>
    <w:link w:val="rlapB"/>
    <w:rsid w:val="005D7C81"/>
    <w:rPr>
      <w:rFonts w:ascii="Calibri Light" w:eastAsia="Calibri" w:hAnsi="Calibri Light" w:cs="Calibri Light"/>
      <w:b/>
      <w:color w:val="2F5496" w:themeColor="accent1" w:themeShade="BF"/>
      <w:sz w:val="26"/>
    </w:rPr>
  </w:style>
  <w:style w:type="paragraph" w:customStyle="1" w:styleId="rlap">
    <w:name w:val="Űrlap"/>
    <w:basedOn w:val="Norml"/>
    <w:link w:val="rlapChar"/>
    <w:autoRedefine/>
    <w:qFormat/>
    <w:rsid w:val="005D7C81"/>
    <w:pPr>
      <w:numPr>
        <w:numId w:val="1"/>
      </w:numPr>
      <w:spacing w:before="120" w:after="240" w:line="288" w:lineRule="auto"/>
      <w:ind w:left="426" w:hanging="426"/>
    </w:pPr>
    <w:rPr>
      <w:rFonts w:ascii="Calibri Light" w:eastAsia="Calibri" w:hAnsi="Calibri Light" w:cs="Calibri Light"/>
      <w:color w:val="2F5496" w:themeColor="accent1" w:themeShade="BF"/>
      <w:sz w:val="26"/>
    </w:rPr>
  </w:style>
  <w:style w:type="character" w:customStyle="1" w:styleId="rlapChar">
    <w:name w:val="Űrlap Char"/>
    <w:basedOn w:val="Bekezdsalapbettpusa"/>
    <w:link w:val="rlap"/>
    <w:rsid w:val="005D7C81"/>
    <w:rPr>
      <w:rFonts w:ascii="Calibri Light" w:eastAsia="Calibri" w:hAnsi="Calibri Light" w:cs="Calibri Light"/>
      <w:color w:val="2F5496" w:themeColor="accent1" w:themeShade="BF"/>
      <w:sz w:val="26"/>
    </w:rPr>
  </w:style>
  <w:style w:type="character" w:styleId="Helyrzszveg">
    <w:name w:val="Placeholder Text"/>
    <w:basedOn w:val="Bekezdsalapbettpusa"/>
    <w:uiPriority w:val="99"/>
    <w:semiHidden/>
    <w:rsid w:val="005D7C81"/>
    <w:rPr>
      <w:color w:val="666666"/>
    </w:rPr>
  </w:style>
  <w:style w:type="paragraph" w:customStyle="1" w:styleId="3FDEC5955EA048688F00865947F93BAB">
    <w:name w:val="3FDEC5955EA048688F00865947F93BAB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D9082FDADBDA413EA62A487B77A3B3FF">
    <w:name w:val="D9082FDADBDA413EA62A487B77A3B3FF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74F54E710E07475BB273B5EA77058F8E">
    <w:name w:val="74F54E710E07475BB273B5EA77058F8E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7FC722CF1D0846809C4D415062D22029">
    <w:name w:val="7FC722CF1D0846809C4D415062D22029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D500152BBB9642769850A4CDFDE69200">
    <w:name w:val="D500152BBB9642769850A4CDFDE69200"/>
    <w:rsid w:val="005D7C81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  <w:style w:type="paragraph" w:customStyle="1" w:styleId="4075F8B079004EA8BBE93B6FCC78222A">
    <w:name w:val="4075F8B079004EA8BBE93B6FCC78222A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D7DC92EDF56042D5A289B4BB30AB947D">
    <w:name w:val="D7DC92EDF56042D5A289B4BB30AB947D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4C26EC7987D44DAE8189E05874D1DEA4">
    <w:name w:val="4C26EC7987D44DAE8189E05874D1DEA4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0E4BF494070B4736BC5E70F83B8D0B5F">
    <w:name w:val="0E4BF494070B4736BC5E70F83B8D0B5F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8F8087F4B8324DCBAEF1ABFF0A352717">
    <w:name w:val="8F8087F4B8324DCBAEF1ABFF0A352717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E47745A2DF684DE4A14ECF3C95BC87E9">
    <w:name w:val="E47745A2DF684DE4A14ECF3C95BC87E9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F2DD9C02FCBD4F71B7A7A080991C235A">
    <w:name w:val="F2DD9C02FCBD4F71B7A7A080991C235A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341460DBEFFA4523A28520875D42F300">
    <w:name w:val="341460DBEFFA4523A28520875D42F300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C126972C2C08414EABBFFC3136BAC83A">
    <w:name w:val="C126972C2C08414EABBFFC3136BAC83A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E3E279A9980549E88F2CDE9032FC027F">
    <w:name w:val="E3E279A9980549E88F2CDE9032FC027F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90518A8DF5A9424BB3B8446FAFC91DDE">
    <w:name w:val="90518A8DF5A9424BB3B8446FAFC91DDE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CFB5862FD0484D49B4386F6BBABA7E86">
    <w:name w:val="CFB5862FD0484D49B4386F6BBABA7E86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2D74E4E1134C464B99DD0183652BE124">
    <w:name w:val="2D74E4E1134C464B99DD0183652BE124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A02F5A4B96744F4DAB2AEE8A656AC598">
    <w:name w:val="A02F5A4B96744F4DAB2AEE8A656AC598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F4C7705881354E64AB321013059F9165">
    <w:name w:val="F4C7705881354E64AB321013059F9165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79E13CEC1EF14752A113737A5964CDF1">
    <w:name w:val="79E13CEC1EF14752A113737A5964CDF1"/>
    <w:rsid w:val="005D7C81"/>
    <w:pPr>
      <w:spacing w:after="55" w:line="259" w:lineRule="auto"/>
      <w:ind w:left="720" w:right="1382" w:hanging="10"/>
      <w:contextualSpacing/>
    </w:pPr>
    <w:rPr>
      <w:rFonts w:ascii="Calibri" w:eastAsia="Calibri" w:hAnsi="Calibri" w:cs="Calibri"/>
      <w:color w:val="231F20"/>
      <w:sz w:val="21"/>
    </w:rPr>
  </w:style>
  <w:style w:type="paragraph" w:customStyle="1" w:styleId="40850E87F566437180396AF3D5601111">
    <w:name w:val="40850E87F566437180396AF3D5601111"/>
    <w:rsid w:val="005D7C81"/>
    <w:pPr>
      <w:spacing w:after="55" w:line="259" w:lineRule="auto"/>
      <w:ind w:left="1436" w:right="1382" w:hanging="10"/>
    </w:pPr>
    <w:rPr>
      <w:rFonts w:ascii="Calibri" w:eastAsia="Calibri" w:hAnsi="Calibri" w:cs="Calibri"/>
      <w:color w:val="231F20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ÉMIN arculati word sablon 2025 (3).dotx</Template>
  <TotalTime>104</TotalTime>
  <Pages>2</Pages>
  <Words>267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Babó Klára</dc:creator>
  <cp:keywords/>
  <dc:description/>
  <cp:lastModifiedBy>Klára Babó</cp:lastModifiedBy>
  <cp:revision>29</cp:revision>
  <dcterms:created xsi:type="dcterms:W3CDTF">2025-02-11T03:24:00Z</dcterms:created>
  <dcterms:modified xsi:type="dcterms:W3CDTF">2025-02-21T10:20:00Z</dcterms:modified>
</cp:coreProperties>
</file>